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84" w:rsidRDefault="00712784" w:rsidP="00474FAB">
      <w:pPr>
        <w:tabs>
          <w:tab w:val="left" w:pos="9356"/>
          <w:tab w:val="left" w:pos="9639"/>
        </w:tabs>
        <w:ind w:left="426" w:right="283" w:firstLine="6662"/>
        <w:jc w:val="left"/>
        <w:rPr>
          <w:sz w:val="22"/>
        </w:rPr>
      </w:pPr>
      <w:r>
        <w:rPr>
          <w:sz w:val="22"/>
        </w:rPr>
        <w:t>Spettabile</w:t>
      </w:r>
    </w:p>
    <w:p w:rsidR="00712784" w:rsidRDefault="00712784" w:rsidP="00474FAB">
      <w:pPr>
        <w:tabs>
          <w:tab w:val="left" w:pos="9356"/>
          <w:tab w:val="left" w:pos="9639"/>
        </w:tabs>
        <w:ind w:left="426" w:right="283" w:firstLine="6662"/>
        <w:jc w:val="left"/>
        <w:rPr>
          <w:sz w:val="22"/>
        </w:rPr>
      </w:pPr>
      <w:r>
        <w:rPr>
          <w:sz w:val="22"/>
        </w:rPr>
        <w:t xml:space="preserve">Comune di Primiero </w:t>
      </w:r>
    </w:p>
    <w:p w:rsidR="00712784" w:rsidRDefault="00712784" w:rsidP="00474FAB">
      <w:pPr>
        <w:tabs>
          <w:tab w:val="left" w:pos="9356"/>
          <w:tab w:val="left" w:pos="9639"/>
        </w:tabs>
        <w:ind w:left="426" w:right="283" w:firstLine="6662"/>
        <w:jc w:val="left"/>
        <w:rPr>
          <w:sz w:val="22"/>
        </w:rPr>
      </w:pPr>
      <w:r>
        <w:rPr>
          <w:sz w:val="22"/>
        </w:rPr>
        <w:t>San Martino di Castrozza</w:t>
      </w:r>
    </w:p>
    <w:p w:rsidR="00712784" w:rsidRDefault="00712784" w:rsidP="00474FAB">
      <w:pPr>
        <w:tabs>
          <w:tab w:val="left" w:pos="9356"/>
          <w:tab w:val="left" w:pos="9639"/>
        </w:tabs>
        <w:ind w:left="426" w:right="283" w:firstLine="6662"/>
        <w:jc w:val="left"/>
        <w:rPr>
          <w:sz w:val="22"/>
        </w:rPr>
      </w:pPr>
      <w:r>
        <w:rPr>
          <w:sz w:val="22"/>
        </w:rPr>
        <w:t xml:space="preserve">Via Fiume 10 </w:t>
      </w:r>
    </w:p>
    <w:p w:rsidR="00712784" w:rsidRDefault="00712784" w:rsidP="00474FAB">
      <w:pPr>
        <w:tabs>
          <w:tab w:val="left" w:pos="9356"/>
          <w:tab w:val="left" w:pos="9639"/>
        </w:tabs>
        <w:ind w:left="426" w:right="283" w:firstLine="6662"/>
        <w:jc w:val="left"/>
        <w:rPr>
          <w:sz w:val="22"/>
        </w:rPr>
      </w:pPr>
      <w:r>
        <w:rPr>
          <w:sz w:val="22"/>
        </w:rPr>
        <w:t xml:space="preserve">38054 </w:t>
      </w:r>
      <w:r>
        <w:rPr>
          <w:sz w:val="22"/>
          <w:u w:val="single"/>
        </w:rPr>
        <w:t>Fiera di Primiero</w:t>
      </w:r>
      <w:r w:rsidRPr="00DC72E1">
        <w:rPr>
          <w:sz w:val="22"/>
          <w:u w:val="single"/>
        </w:rPr>
        <w:t xml:space="preserve"> </w:t>
      </w:r>
    </w:p>
    <w:p w:rsidR="00712784" w:rsidRDefault="00712784" w:rsidP="00DC72E1">
      <w:pPr>
        <w:tabs>
          <w:tab w:val="left" w:pos="9356"/>
          <w:tab w:val="left" w:pos="9639"/>
        </w:tabs>
        <w:ind w:left="426" w:right="283" w:firstLine="4394"/>
        <w:jc w:val="left"/>
        <w:rPr>
          <w:sz w:val="22"/>
        </w:rPr>
      </w:pPr>
    </w:p>
    <w:p w:rsidR="00712784" w:rsidRDefault="00712784">
      <w:pPr>
        <w:tabs>
          <w:tab w:val="left" w:pos="9356"/>
          <w:tab w:val="left" w:pos="9639"/>
        </w:tabs>
        <w:ind w:left="426" w:right="283" w:hanging="426"/>
        <w:jc w:val="left"/>
        <w:rPr>
          <w:sz w:val="22"/>
        </w:rPr>
      </w:pPr>
    </w:p>
    <w:p w:rsidR="00712784" w:rsidRDefault="00712784">
      <w:pPr>
        <w:spacing w:line="360" w:lineRule="auto"/>
        <w:rPr>
          <w:sz w:val="22"/>
        </w:rPr>
      </w:pPr>
    </w:p>
    <w:p w:rsidR="00712784" w:rsidRDefault="00712784">
      <w:pPr>
        <w:spacing w:line="360" w:lineRule="auto"/>
        <w:rPr>
          <w:sz w:val="22"/>
        </w:rPr>
      </w:pPr>
      <w:r>
        <w:rPr>
          <w:sz w:val="22"/>
        </w:rPr>
        <w:t>Il/La sottoscritto/a _________________________________________________________________</w:t>
      </w:r>
    </w:p>
    <w:p w:rsidR="00712784" w:rsidRDefault="00712784">
      <w:pPr>
        <w:pStyle w:val="BodyText"/>
      </w:pPr>
      <w:r>
        <w:t>nato/a a _________________________________________ il ____________________________ residente a ________________________ (prov. ____) in via ____________________________________________ CAP _________, codice fiscale _________________________________ presa visione del bando di concorso pubblico per esami per la copertura del seguente posto vacante:</w:t>
      </w:r>
    </w:p>
    <w:p w:rsidR="00712784" w:rsidRDefault="00712784">
      <w:pPr>
        <w:rPr>
          <w:sz w:val="22"/>
        </w:rPr>
      </w:pPr>
    </w:p>
    <w:p w:rsidR="00712784" w:rsidRDefault="00712784" w:rsidP="000A3248">
      <w:pPr>
        <w:pStyle w:val="Heading1"/>
        <w:rPr>
          <w:sz w:val="28"/>
          <w:szCs w:val="28"/>
        </w:rPr>
      </w:pPr>
    </w:p>
    <w:p w:rsidR="00712784" w:rsidRPr="005E2957" w:rsidRDefault="00712784" w:rsidP="000A3248">
      <w:pPr>
        <w:pStyle w:val="Heading1"/>
        <w:rPr>
          <w:sz w:val="28"/>
          <w:szCs w:val="28"/>
        </w:rPr>
      </w:pPr>
      <w:r w:rsidRPr="005E2957">
        <w:rPr>
          <w:sz w:val="28"/>
          <w:szCs w:val="28"/>
        </w:rPr>
        <w:t xml:space="preserve">N. 1 posto di ASSISTENTE </w:t>
      </w:r>
      <w:r>
        <w:rPr>
          <w:sz w:val="28"/>
          <w:szCs w:val="28"/>
        </w:rPr>
        <w:t>AMMINISTRATIVO</w:t>
      </w:r>
    </w:p>
    <w:p w:rsidR="00712784" w:rsidRPr="005E2957" w:rsidRDefault="00712784" w:rsidP="000A3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left="142" w:right="170"/>
        <w:jc w:val="center"/>
        <w:rPr>
          <w:b/>
          <w:szCs w:val="24"/>
        </w:rPr>
      </w:pPr>
      <w:r w:rsidRPr="005E2957">
        <w:rPr>
          <w:b/>
          <w:szCs w:val="24"/>
        </w:rPr>
        <w:t>categoria C – livello base – 1</w:t>
      </w:r>
      <w:r w:rsidRPr="005E2957">
        <w:rPr>
          <w:b/>
          <w:szCs w:val="24"/>
          <w:vertAlign w:val="superscript"/>
        </w:rPr>
        <w:t>a</w:t>
      </w:r>
      <w:r w:rsidRPr="005E2957">
        <w:rPr>
          <w:b/>
          <w:szCs w:val="24"/>
        </w:rPr>
        <w:t xml:space="preserve"> posizione retributiva</w:t>
      </w:r>
    </w:p>
    <w:p w:rsidR="00712784" w:rsidRDefault="00712784" w:rsidP="000A3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left="142" w:right="170"/>
        <w:jc w:val="center"/>
        <w:rPr>
          <w:b/>
          <w:szCs w:val="24"/>
        </w:rPr>
      </w:pPr>
      <w:r w:rsidRPr="005E2957">
        <w:rPr>
          <w:b/>
          <w:szCs w:val="24"/>
        </w:rPr>
        <w:t>A TEMPO INDETERMINATO E A TEMPO PIENO (36 ORE SETTIMANALI)</w:t>
      </w:r>
    </w:p>
    <w:p w:rsidR="00712784" w:rsidRPr="005E2957" w:rsidRDefault="00712784" w:rsidP="000A32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ind w:left="142" w:right="170"/>
        <w:jc w:val="center"/>
        <w:rPr>
          <w:b/>
          <w:szCs w:val="24"/>
        </w:rPr>
      </w:pPr>
    </w:p>
    <w:p w:rsidR="00712784" w:rsidRDefault="00712784"/>
    <w:p w:rsidR="00712784" w:rsidRDefault="00712784">
      <w:pPr>
        <w:spacing w:line="360" w:lineRule="auto"/>
        <w:rPr>
          <w:sz w:val="22"/>
        </w:rPr>
      </w:pPr>
      <w:r w:rsidRPr="009D3D0C">
        <w:rPr>
          <w:sz w:val="22"/>
        </w:rPr>
        <w:t>indetto</w:t>
      </w:r>
      <w:r>
        <w:t xml:space="preserve"> </w:t>
      </w:r>
      <w:r>
        <w:rPr>
          <w:sz w:val="22"/>
        </w:rPr>
        <w:t>da codesta Amministrazione,</w:t>
      </w:r>
    </w:p>
    <w:p w:rsidR="00712784" w:rsidRDefault="0071278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C H I E D E </w:t>
      </w:r>
    </w:p>
    <w:p w:rsidR="00712784" w:rsidRDefault="00712784">
      <w:pPr>
        <w:spacing w:line="360" w:lineRule="auto"/>
        <w:jc w:val="center"/>
        <w:rPr>
          <w:b/>
          <w:sz w:val="22"/>
        </w:rPr>
      </w:pPr>
    </w:p>
    <w:p w:rsidR="00712784" w:rsidRDefault="00712784">
      <w:pPr>
        <w:spacing w:line="360" w:lineRule="auto"/>
        <w:rPr>
          <w:sz w:val="22"/>
        </w:rPr>
      </w:pPr>
      <w:r>
        <w:rPr>
          <w:sz w:val="22"/>
        </w:rPr>
        <w:t>di poter partecipare allo stesso.</w:t>
      </w:r>
    </w:p>
    <w:p w:rsidR="00712784" w:rsidRDefault="00712784">
      <w:pPr>
        <w:spacing w:line="360" w:lineRule="auto"/>
        <w:rPr>
          <w:sz w:val="22"/>
        </w:rPr>
      </w:pPr>
    </w:p>
    <w:p w:rsidR="00712784" w:rsidRDefault="00712784">
      <w:pPr>
        <w:pStyle w:val="BodyTextIndent22"/>
        <w:rPr>
          <w:b/>
          <w:u w:val="single"/>
        </w:rPr>
      </w:pPr>
      <w:r>
        <w:t>A tal fine lo/la scrivente, sotto la propria personale responsabilità, ai sensi dell’articolo 46 del D.P.R. n. 445 del 28.12.2000, consapevole sia delle sanzioni penali previste per il caso di falsità in atti  e dichiarazioni mendaci, sia della decadenza dei benefici eventualmente conseguiti con il provvedimento emanato sulla base delle dichiarazioni non veritiere, secondo quanto previsto dagli art. 75 e 76 dello stesso decreto,</w:t>
      </w:r>
    </w:p>
    <w:p w:rsidR="00712784" w:rsidRDefault="00712784">
      <w:pPr>
        <w:pStyle w:val="BodyTextIndent22"/>
        <w:ind w:firstLine="0"/>
        <w:jc w:val="center"/>
        <w:rPr>
          <w:b/>
        </w:rPr>
      </w:pPr>
      <w:r>
        <w:rPr>
          <w:b/>
        </w:rPr>
        <w:t>dichiara</w:t>
      </w:r>
    </w:p>
    <w:p w:rsidR="00712784" w:rsidRDefault="00712784">
      <w:pPr>
        <w:pStyle w:val="BodyTextIndent22"/>
        <w:ind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(barrare e completare le caselle che interessano)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12784"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 1.  di essere nato/a a_________________________________ (prov. _____) il _______________________;</w:t>
            </w:r>
          </w:p>
        </w:tc>
      </w:tr>
      <w:tr w:rsidR="00712784">
        <w:trPr>
          <w:trHeight w:val="1245"/>
        </w:trPr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2. di essere residente a _____________________________ (prov. _____) in via ___________________</w:t>
            </w:r>
          </w:p>
          <w:p w:rsidR="00712784" w:rsidRDefault="00712784" w:rsidP="00C1756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__________________________________________________________________ n. ____________</w:t>
            </w:r>
          </w:p>
          <w:p w:rsidR="00712784" w:rsidRDefault="00712784" w:rsidP="00C1756C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Codice Fiscale _________________________________ indirizzo e-mail_________________________;</w:t>
            </w:r>
          </w:p>
        </w:tc>
      </w:tr>
      <w:tr w:rsidR="00712784">
        <w:trPr>
          <w:trHeight w:val="1350"/>
        </w:trPr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3.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ab/>
            </w:r>
            <w:r>
              <w:rPr>
                <w:sz w:val="22"/>
              </w:rPr>
              <w:t xml:space="preserve">di essere cittadino/a italiano/a; </w:t>
            </w:r>
          </w:p>
          <w:p w:rsidR="00712784" w:rsidRPr="00A214DC" w:rsidRDefault="00712784">
            <w:pPr>
              <w:pStyle w:val="BodyText23"/>
              <w:tabs>
                <w:tab w:val="left" w:pos="705"/>
              </w:tabs>
              <w:spacing w:line="240" w:lineRule="auto"/>
              <w:ind w:left="709" w:hanging="424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 w:rsidRPr="00A214DC">
              <w:rPr>
                <w:sz w:val="22"/>
              </w:rPr>
              <w:t>ovvero di essere cittadino/a di uno degli stati membri dell’Unione Europea (indicare quale)  ______  ___________________________________, o di essere familiare di un cittadino , pur non essendo in possesso della cittadinanza di uno Stato membro dell’Unione europea,  e di essere titolare del diritto di soggiorno o del diritto di soggiorno permanente, o di essere cittadino di un paese terzo e titolare del permesso di soggiorno CE per soggiornanti di lungo periodo o di essere titolare dello status di rifugiato ovvero dello status di protezione sussidiaria.</w:t>
            </w:r>
          </w:p>
          <w:p w:rsidR="00712784" w:rsidRPr="00A214DC" w:rsidRDefault="00712784">
            <w:pPr>
              <w:pStyle w:val="BodyText23"/>
              <w:tabs>
                <w:tab w:val="left" w:pos="705"/>
              </w:tabs>
              <w:spacing w:line="240" w:lineRule="auto"/>
              <w:ind w:left="709" w:hanging="424"/>
              <w:rPr>
                <w:sz w:val="22"/>
              </w:rPr>
            </w:pPr>
          </w:p>
          <w:p w:rsidR="00712784" w:rsidRDefault="00712784">
            <w:pPr>
              <w:pStyle w:val="BodyText2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Per i cittadini non italiani (di cui punto precedente):</w:t>
            </w:r>
          </w:p>
          <w:p w:rsidR="00712784" w:rsidRDefault="00712784" w:rsidP="004631DE">
            <w:pPr>
              <w:pStyle w:val="BodyTextIndent22"/>
              <w:spacing w:before="30" w:line="240" w:lineRule="auto"/>
              <w:ind w:left="709" w:hanging="425"/>
              <w:rPr>
                <w:color w:val="FF0000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t xml:space="preserve">  di godere dei diritti civili e politici anche nello stato di appartenenza o di provenienza (eccettuati i        titolari dello status di rifugiato ovvero dello status di protezione sussidiaria);</w:t>
            </w:r>
            <w:r>
              <w:rPr>
                <w:color w:val="FF0000"/>
              </w:rPr>
              <w:t xml:space="preserve"> </w:t>
            </w:r>
          </w:p>
          <w:p w:rsidR="00712784" w:rsidRPr="00415E5D" w:rsidRDefault="00712784" w:rsidP="004631DE">
            <w:pPr>
              <w:pStyle w:val="BodyTextIndent22"/>
              <w:spacing w:line="240" w:lineRule="auto"/>
              <w:ind w:left="284" w:firstLine="425"/>
              <w:rPr>
                <w:color w:val="FF0000"/>
              </w:rPr>
            </w:pPr>
          </w:p>
          <w:p w:rsidR="00712784" w:rsidRDefault="00712784" w:rsidP="004631DE">
            <w:pPr>
              <w:pStyle w:val="BodyTextIndent22"/>
              <w:spacing w:line="240" w:lineRule="auto"/>
              <w:ind w:left="709" w:hanging="425"/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t>di essere in possesso, fatta eccezione della titolarità della cittadinanza, di tutti gli altri requisiti previsti per i cittadini della Repubblica;</w:t>
            </w:r>
          </w:p>
          <w:p w:rsidR="00712784" w:rsidRDefault="00712784">
            <w:pPr>
              <w:pStyle w:val="BodyText23"/>
              <w:tabs>
                <w:tab w:val="left" w:pos="705"/>
              </w:tabs>
              <w:ind w:left="709" w:hanging="424"/>
              <w:rPr>
                <w:sz w:val="22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2"/>
              </w:rPr>
              <w:t>di avere adeguata conoscenza della lingua italiana</w:t>
            </w:r>
            <w:r>
              <w:t>.</w:t>
            </w:r>
          </w:p>
          <w:p w:rsidR="00712784" w:rsidRDefault="00712784">
            <w:pPr>
              <w:pStyle w:val="BodyText23"/>
              <w:spacing w:line="240" w:lineRule="auto"/>
              <w:ind w:left="285"/>
              <w:rPr>
                <w:sz w:val="22"/>
              </w:rPr>
            </w:pPr>
          </w:p>
        </w:tc>
      </w:tr>
      <w:tr w:rsidR="00712784">
        <w:trPr>
          <w:trHeight w:val="1770"/>
        </w:trPr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4.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2"/>
              </w:rPr>
              <w:tab/>
              <w:t xml:space="preserve">di essere iscritto/a nelle liste elettorali del Comune di  ____________________________________; 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2"/>
              </w:rPr>
              <w:tab/>
              <w:t>ovvero di non essere iscritto/a per i seguenti motivi: ______________________________________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  ________________________________________________________________________________;</w:t>
            </w:r>
          </w:p>
        </w:tc>
      </w:tr>
      <w:tr w:rsidR="00712784"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</w:p>
          <w:p w:rsidR="00712784" w:rsidRDefault="00712784" w:rsidP="008E048E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 5.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di essere di stato civile ___________________________(celibe/nubile/coniugato/a con n. ______ figli);</w:t>
            </w:r>
          </w:p>
          <w:p w:rsidR="00712784" w:rsidRDefault="00712784" w:rsidP="004631DE">
            <w:pPr>
              <w:rPr>
                <w:sz w:val="22"/>
              </w:rPr>
            </w:pPr>
          </w:p>
        </w:tc>
      </w:tr>
      <w:tr w:rsidR="00712784">
        <w:tc>
          <w:tcPr>
            <w:tcW w:w="9779" w:type="dxa"/>
          </w:tcPr>
          <w:p w:rsidR="00712784" w:rsidRPr="004631DE" w:rsidRDefault="00712784" w:rsidP="004631DE">
            <w:pPr>
              <w:overflowPunct w:val="0"/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  <w:p w:rsidR="00712784" w:rsidRPr="001B47C5" w:rsidRDefault="00712784" w:rsidP="009D3919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 w:rsidRPr="001B47C5">
              <w:rPr>
                <w:sz w:val="22"/>
                <w:szCs w:val="22"/>
              </w:rPr>
              <w:t xml:space="preserve">di essere in possesso della patente </w:t>
            </w:r>
            <w:r w:rsidRPr="001B47C5">
              <w:rPr>
                <w:b/>
                <w:sz w:val="22"/>
                <w:szCs w:val="22"/>
              </w:rPr>
              <w:t>di guida tipo B;</w:t>
            </w:r>
          </w:p>
          <w:p w:rsidR="00712784" w:rsidRDefault="00712784">
            <w:pPr>
              <w:rPr>
                <w:sz w:val="22"/>
              </w:rPr>
            </w:pPr>
          </w:p>
        </w:tc>
      </w:tr>
      <w:tr w:rsidR="00712784">
        <w:trPr>
          <w:trHeight w:val="2820"/>
        </w:trPr>
        <w:tc>
          <w:tcPr>
            <w:tcW w:w="9779" w:type="dxa"/>
          </w:tcPr>
          <w:p w:rsidR="00712784" w:rsidRDefault="00712784" w:rsidP="009C1156">
            <w:pPr>
              <w:numPr>
                <w:ilvl w:val="0"/>
                <w:numId w:val="16"/>
              </w:numPr>
              <w:tabs>
                <w:tab w:val="left" w:pos="426"/>
                <w:tab w:val="left" w:pos="720"/>
              </w:tabs>
              <w:ind w:hanging="720"/>
              <w:rPr>
                <w:sz w:val="22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 </w:t>
            </w:r>
            <w:r>
              <w:rPr>
                <w:sz w:val="22"/>
              </w:rPr>
              <w:t xml:space="preserve">di essere in possesso del seguente </w:t>
            </w:r>
            <w:r>
              <w:rPr>
                <w:b/>
                <w:sz w:val="22"/>
              </w:rPr>
              <w:t>titolo di studio</w:t>
            </w:r>
            <w:r>
              <w:rPr>
                <w:sz w:val="22"/>
              </w:rPr>
              <w:t xml:space="preserve"> previsto dal bando per l’ammissione al concorso:</w:t>
            </w:r>
          </w:p>
          <w:p w:rsidR="00712784" w:rsidRDefault="00712784" w:rsidP="009C1156">
            <w:pPr>
              <w:ind w:left="720"/>
              <w:rPr>
                <w:sz w:val="22"/>
              </w:rPr>
            </w:pPr>
          </w:p>
          <w:p w:rsidR="00712784" w:rsidRDefault="00712784" w:rsidP="009C1156">
            <w:pPr>
              <w:spacing w:after="120"/>
              <w:ind w:left="709"/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________________________________________________________________________________</w:t>
            </w:r>
          </w:p>
          <w:p w:rsidR="00712784" w:rsidRPr="00E1582A" w:rsidRDefault="00712784" w:rsidP="009C1156">
            <w:pPr>
              <w:spacing w:after="120"/>
              <w:ind w:left="709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E1582A">
              <w:rPr>
                <w:i/>
                <w:sz w:val="16"/>
                <w:szCs w:val="16"/>
              </w:rPr>
              <w:t>indicare il corso di studio</w:t>
            </w:r>
            <w:r>
              <w:rPr>
                <w:i/>
                <w:sz w:val="16"/>
                <w:szCs w:val="16"/>
              </w:rPr>
              <w:t>)</w:t>
            </w:r>
          </w:p>
          <w:p w:rsidR="00712784" w:rsidRDefault="00712784" w:rsidP="009C1156">
            <w:pPr>
              <w:ind w:left="709"/>
              <w:rPr>
                <w:sz w:val="22"/>
              </w:rPr>
            </w:pPr>
            <w:r>
              <w:rPr>
                <w:sz w:val="22"/>
              </w:rPr>
              <w:t>conseguito in data _______________ presso ____________________________________________</w:t>
            </w:r>
          </w:p>
          <w:p w:rsidR="00712784" w:rsidRPr="00E1582A" w:rsidRDefault="00712784" w:rsidP="009C1156">
            <w:pPr>
              <w:spacing w:after="120"/>
              <w:ind w:left="48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E1582A">
              <w:rPr>
                <w:i/>
                <w:sz w:val="16"/>
                <w:szCs w:val="16"/>
              </w:rPr>
              <w:t>indicare l’Istituto presso il quale è stato conseguito</w:t>
            </w:r>
            <w:r>
              <w:rPr>
                <w:i/>
                <w:sz w:val="16"/>
                <w:szCs w:val="16"/>
              </w:rPr>
              <w:t xml:space="preserve"> il diploma)</w:t>
            </w:r>
          </w:p>
          <w:p w:rsidR="00712784" w:rsidRDefault="00712784" w:rsidP="009C1156">
            <w:pPr>
              <w:ind w:left="709"/>
              <w:rPr>
                <w:sz w:val="22"/>
              </w:rPr>
            </w:pPr>
            <w:r>
              <w:rPr>
                <w:sz w:val="22"/>
              </w:rPr>
              <w:t>con sede in _______________________________________________________________________</w:t>
            </w:r>
          </w:p>
          <w:p w:rsidR="00712784" w:rsidRDefault="00712784" w:rsidP="009C1156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:rsidR="00712784" w:rsidRDefault="00712784" w:rsidP="009C1156">
            <w:pPr>
              <w:ind w:left="284"/>
              <w:rPr>
                <w:sz w:val="22"/>
              </w:rPr>
            </w:pPr>
            <w:r>
              <w:rPr>
                <w:sz w:val="22"/>
              </w:rPr>
              <w:t xml:space="preserve">        votazione finale ___________________</w:t>
            </w:r>
          </w:p>
          <w:p w:rsidR="00712784" w:rsidRDefault="00712784" w:rsidP="009C1156">
            <w:pPr>
              <w:ind w:left="284"/>
              <w:rPr>
                <w:sz w:val="22"/>
              </w:rPr>
            </w:pPr>
          </w:p>
          <w:p w:rsidR="00712784" w:rsidRPr="009D3919" w:rsidRDefault="00712784" w:rsidP="009C1156">
            <w:pPr>
              <w:ind w:left="284"/>
              <w:rPr>
                <w:b/>
                <w:bCs/>
                <w:i/>
                <w:iCs/>
                <w:sz w:val="20"/>
              </w:rPr>
            </w:pPr>
            <w:r w:rsidRPr="009D3919">
              <w:rPr>
                <w:b/>
                <w:bCs/>
                <w:i/>
                <w:iCs/>
                <w:sz w:val="20"/>
              </w:rPr>
              <w:t>(i candidati che hanno conseguito il titolo di studio all'estero dovranno allegare il titolo di studio tradotto e autenticato dalla competente rappresentanza diplomatica o consolare italiana, indicando l'avvenuta equipollenza del proprio titolo di studio con quello italiano alla data di scadenza del termine utile per la presentazione delle domande di partecipazione al presente concorso.)</w:t>
            </w:r>
          </w:p>
          <w:p w:rsidR="00712784" w:rsidRDefault="00712784" w:rsidP="009D3919">
            <w:pPr>
              <w:ind w:left="284"/>
              <w:rPr>
                <w:sz w:val="22"/>
              </w:rPr>
            </w:pP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Indent21"/>
              <w:tabs>
                <w:tab w:val="clear" w:pos="426"/>
              </w:tabs>
              <w:spacing w:line="240" w:lineRule="auto"/>
              <w:ind w:left="60" w:firstLine="0"/>
              <w:rPr>
                <w:rFonts w:ascii="Times New Roman" w:hAnsi="Times New Roman"/>
              </w:rPr>
            </w:pPr>
          </w:p>
          <w:p w:rsidR="00712784" w:rsidRDefault="00712784" w:rsidP="009C1156">
            <w:pPr>
              <w:pStyle w:val="BodyTextIndent21"/>
              <w:numPr>
                <w:ilvl w:val="0"/>
                <w:numId w:val="16"/>
              </w:numPr>
              <w:tabs>
                <w:tab w:val="clear" w:pos="426"/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 </w:t>
            </w:r>
            <w:r>
              <w:rPr>
                <w:rFonts w:ascii="Times New Roman" w:hAnsi="Times New Roman"/>
              </w:rPr>
              <w:t>di godere dei diritti civili e politici;</w:t>
            </w:r>
          </w:p>
          <w:p w:rsidR="00712784" w:rsidRDefault="00712784" w:rsidP="009C1156">
            <w:pPr>
              <w:pStyle w:val="BodyTextIndent21"/>
              <w:tabs>
                <w:tab w:val="clear" w:pos="426"/>
                <w:tab w:val="left" w:pos="284"/>
              </w:tabs>
              <w:spacing w:line="240" w:lineRule="auto"/>
              <w:ind w:left="720" w:firstLine="0"/>
              <w:rPr>
                <w:rFonts w:ascii="Times New Roman" w:hAnsi="Times New Roman"/>
              </w:rPr>
            </w:pPr>
          </w:p>
          <w:p w:rsidR="00712784" w:rsidRPr="009C1156" w:rsidRDefault="00712784" w:rsidP="009C1156">
            <w:pPr>
              <w:pStyle w:val="BodyTextIndent21"/>
              <w:tabs>
                <w:tab w:val="clear" w:pos="426"/>
                <w:tab w:val="left" w:pos="284"/>
              </w:tabs>
              <w:spacing w:line="240" w:lineRule="auto"/>
              <w:ind w:left="720" w:firstLine="0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sym w:font="Wingdings" w:char="F0A8"/>
            </w:r>
            <w:r w:rsidRPr="009C1156">
              <w:rPr>
                <w:sz w:val="28"/>
              </w:rPr>
              <w:t xml:space="preserve">  </w:t>
            </w:r>
            <w:r w:rsidRPr="009C1156">
              <w:rPr>
                <w:rFonts w:ascii="Times New Roman" w:hAnsi="Times New Roman"/>
              </w:rPr>
              <w:t xml:space="preserve">di </w:t>
            </w:r>
            <w:r>
              <w:rPr>
                <w:rFonts w:ascii="Times New Roman" w:hAnsi="Times New Roman"/>
              </w:rPr>
              <w:t>non essere esclusi dall’elettorato politico attivo</w:t>
            </w:r>
            <w:r>
              <w:t xml:space="preserve">;  </w:t>
            </w:r>
          </w:p>
          <w:p w:rsidR="00712784" w:rsidRDefault="00712784">
            <w:pPr>
              <w:pStyle w:val="BodyTextIndent21"/>
              <w:tabs>
                <w:tab w:val="clear" w:pos="426"/>
                <w:tab w:val="left" w:pos="42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712784">
        <w:trPr>
          <w:trHeight w:val="962"/>
        </w:trPr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9.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 xml:space="preserve"> di non avere riportato condanne penali;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 </w:t>
            </w:r>
            <w:r>
              <w:rPr>
                <w:sz w:val="22"/>
              </w:rPr>
              <w:t>ovvero di aver riportato le seguenti condanne penali:____________________________________</w:t>
            </w:r>
          </w:p>
          <w:p w:rsidR="00712784" w:rsidRDefault="00712784" w:rsidP="000320ED">
            <w:pPr>
              <w:pStyle w:val="BlockText2"/>
              <w:ind w:left="709" w:right="0"/>
            </w:pPr>
            <w:r>
              <w:t>________________________________________________________________________________                 _______________________________________________________________________________;</w:t>
            </w:r>
          </w:p>
        </w:tc>
      </w:tr>
      <w:tr w:rsidR="00712784">
        <w:trPr>
          <w:trHeight w:val="964"/>
        </w:trPr>
        <w:tc>
          <w:tcPr>
            <w:tcW w:w="9779" w:type="dxa"/>
          </w:tcPr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10.</w:t>
            </w:r>
            <w:r>
              <w:t xml:space="preserve">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 xml:space="preserve"> di non avere procedimenti penali pendenti;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 </w:t>
            </w:r>
            <w:r>
              <w:rPr>
                <w:sz w:val="22"/>
              </w:rPr>
              <w:t>ovvero di aver i seguenti procedimenti penali pendenti: ____________________________________</w:t>
            </w:r>
          </w:p>
          <w:p w:rsidR="00712784" w:rsidRDefault="00712784">
            <w:pPr>
              <w:pStyle w:val="BodyTextIndent21"/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t xml:space="preserve">            </w:t>
            </w:r>
            <w:r>
              <w:rPr>
                <w:rFonts w:ascii="Times New Roman" w:hAnsi="Times New Roman"/>
              </w:rPr>
              <w:t>_______________________________________________________________________________;</w:t>
            </w:r>
          </w:p>
          <w:p w:rsidR="00712784" w:rsidRDefault="00712784">
            <w:pPr>
              <w:pStyle w:val="BodyTextIndent21"/>
              <w:spacing w:line="240" w:lineRule="auto"/>
              <w:ind w:left="0" w:firstLine="0"/>
            </w:pPr>
          </w:p>
        </w:tc>
      </w:tr>
      <w:tr w:rsidR="00712784">
        <w:trPr>
          <w:trHeight w:val="2204"/>
        </w:trPr>
        <w:tc>
          <w:tcPr>
            <w:tcW w:w="9779" w:type="dxa"/>
          </w:tcPr>
          <w:p w:rsidR="00712784" w:rsidRDefault="00712784">
            <w:pPr>
              <w:pStyle w:val="BodyTextIndent21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Indent21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(</w:t>
            </w:r>
            <w:r>
              <w:rPr>
                <w:rFonts w:ascii="Times New Roman" w:hAnsi="Times New Roman"/>
                <w:i/>
              </w:rPr>
              <w:t>per i cittadini soggetti a tale obbligo</w:t>
            </w:r>
            <w:r>
              <w:rPr>
                <w:rFonts w:ascii="Times New Roman" w:hAnsi="Times New Roman"/>
              </w:rPr>
              <w:t>)</w:t>
            </w:r>
          </w:p>
          <w:p w:rsidR="00712784" w:rsidRDefault="00712784">
            <w:pPr>
              <w:pStyle w:val="BodyTextIndent21"/>
              <w:tabs>
                <w:tab w:val="clear" w:pos="426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tab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</w:rPr>
              <w:t>di aver adempiuto agli obblighi di leva;</w:t>
            </w:r>
          </w:p>
          <w:p w:rsidR="00712784" w:rsidRDefault="00712784">
            <w:pPr>
              <w:pStyle w:val="BodyTextIndent21"/>
              <w:tabs>
                <w:tab w:val="clear" w:pos="426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ab/>
              <w:t xml:space="preserve">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2"/>
              </w:rPr>
              <w:t xml:space="preserve">  ovvero di essere nella seguente posizione nei confronti di tali obblighi:_____________________</w:t>
            </w:r>
          </w:p>
          <w:p w:rsidR="00712784" w:rsidRPr="0037215D" w:rsidRDefault="00712784" w:rsidP="0037215D">
            <w:pPr>
              <w:tabs>
                <w:tab w:val="left" w:pos="284"/>
                <w:tab w:val="left" w:pos="426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_______________________________________________________________________________;</w:t>
            </w: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21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21"/>
              <w:spacing w:line="240" w:lineRule="auto"/>
              <w:ind w:left="709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possedere l'idoneità fisica alle mansioni da svolgere;</w:t>
            </w:r>
          </w:p>
          <w:p w:rsidR="00712784" w:rsidRDefault="00712784">
            <w:pPr>
              <w:pStyle w:val="BodyText21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712784">
        <w:trPr>
          <w:trHeight w:val="2445"/>
        </w:trPr>
        <w:tc>
          <w:tcPr>
            <w:tcW w:w="9779" w:type="dxa"/>
          </w:tcPr>
          <w:p w:rsidR="00712784" w:rsidRDefault="00712784">
            <w:pPr>
              <w:pStyle w:val="BodyText21"/>
              <w:spacing w:line="240" w:lineRule="auto"/>
              <w:ind w:left="426" w:hanging="426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21"/>
              <w:spacing w:line="240" w:lineRule="auto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 di appartenere alla categoria di soggetti di cui all’art. 3 della Legge 05.02.1992 n. 104 e di richiedere, per l’espletamento delle prove d’esame, eventuali ausili in relazione all’handicap e/o l’eventuale necessità di tempi aggiuntivi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SI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</w:rPr>
              <w:tab/>
              <w:t xml:space="preserve">         NO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</w:p>
          <w:p w:rsidR="00712784" w:rsidRDefault="00712784">
            <w:pPr>
              <w:pStyle w:val="BodyText21"/>
              <w:spacing w:line="240" w:lineRule="auto"/>
              <w:ind w:left="42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 </w:t>
            </w:r>
            <w:r>
              <w:rPr>
                <w:rFonts w:ascii="Times New Roman" w:hAnsi="Times New Roman"/>
                <w:b/>
              </w:rPr>
              <w:t xml:space="preserve">SI </w:t>
            </w:r>
            <w:r>
              <w:rPr>
                <w:rFonts w:ascii="Times New Roman" w:hAnsi="Times New Roman"/>
              </w:rPr>
              <w:t>specificare quali _________________________________________________________________</w:t>
            </w:r>
          </w:p>
          <w:p w:rsidR="00712784" w:rsidRDefault="00712784">
            <w:pPr>
              <w:pStyle w:val="BodyText21"/>
              <w:spacing w:line="240" w:lineRule="auto"/>
              <w:ind w:left="42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__________________________________________________________________________________;</w:t>
            </w:r>
          </w:p>
          <w:p w:rsidR="00712784" w:rsidRDefault="00712784">
            <w:pPr>
              <w:pStyle w:val="BodyText21"/>
              <w:spacing w:line="240" w:lineRule="auto"/>
              <w:ind w:left="426" w:firstLine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(i candidati dovranno allegare – in originale o in copia autenticata – certificazione relativa allo specifico handicap rilasciata dalla Commissione medica competente per territorio, dalla quale risultino gli ausili ed i tempi aggiuntivi eventualmente concessi per sostenere le prove d'esame);</w:t>
            </w:r>
          </w:p>
          <w:p w:rsidR="00712784" w:rsidRDefault="00712784">
            <w:pPr>
              <w:pStyle w:val="BodyText21"/>
              <w:spacing w:line="240" w:lineRule="auto"/>
              <w:ind w:left="426" w:firstLine="0"/>
              <w:rPr>
                <w:rFonts w:ascii="Times New Roman" w:hAnsi="Times New Roman"/>
              </w:rPr>
            </w:pPr>
          </w:p>
        </w:tc>
      </w:tr>
      <w:tr w:rsidR="00712784">
        <w:trPr>
          <w:trHeight w:val="907"/>
        </w:trPr>
        <w:tc>
          <w:tcPr>
            <w:tcW w:w="9779" w:type="dxa"/>
          </w:tcPr>
          <w:p w:rsidR="00712784" w:rsidRDefault="00712784">
            <w:pPr>
              <w:pStyle w:val="BodyTextIndent21"/>
              <w:tabs>
                <w:tab w:val="clear" w:pos="426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Pr="00CC6D67" w:rsidRDefault="00712784" w:rsidP="00CC6D67">
            <w:pPr>
              <w:ind w:left="426" w:hanging="426"/>
              <w:rPr>
                <w:sz w:val="22"/>
              </w:rPr>
            </w:pPr>
            <w:r>
              <w:t xml:space="preserve">14.  </w:t>
            </w:r>
            <w:r w:rsidRPr="00CC6D67">
              <w:rPr>
                <w:sz w:val="28"/>
                <w:szCs w:val="28"/>
              </w:rPr>
              <w:sym w:font="Wingdings" w:char="F0A8"/>
            </w:r>
            <w:r w:rsidRPr="00CC6D67">
              <w:rPr>
                <w:sz w:val="28"/>
              </w:rPr>
              <w:t xml:space="preserve"> </w:t>
            </w:r>
            <w:r w:rsidRPr="00CC6D67">
              <w:rPr>
                <w:sz w:val="22"/>
              </w:rPr>
              <w:t>di non aver mai prestato servizio presso pubbliche amministrazioni;</w:t>
            </w:r>
          </w:p>
          <w:p w:rsidR="00712784" w:rsidRDefault="00712784" w:rsidP="00CC6D67">
            <w:pPr>
              <w:ind w:left="426" w:hanging="426"/>
              <w:rPr>
                <w:b/>
                <w:bCs/>
                <w:sz w:val="22"/>
              </w:rPr>
            </w:pPr>
            <w:r w:rsidRPr="00CC6D67">
              <w:rPr>
                <w:b/>
                <w:bCs/>
                <w:sz w:val="22"/>
              </w:rPr>
              <w:t xml:space="preserve">       </w:t>
            </w:r>
          </w:p>
          <w:p w:rsidR="00712784" w:rsidRPr="00CC6D67" w:rsidRDefault="00712784" w:rsidP="00E6506B">
            <w:pPr>
              <w:ind w:left="426"/>
              <w:rPr>
                <w:b/>
                <w:bCs/>
                <w:sz w:val="22"/>
              </w:rPr>
            </w:pPr>
            <w:r w:rsidRPr="00CC6D67">
              <w:rPr>
                <w:b/>
                <w:bCs/>
                <w:sz w:val="22"/>
              </w:rPr>
              <w:t>ovvero</w:t>
            </w:r>
          </w:p>
          <w:p w:rsidR="00712784" w:rsidRDefault="00712784">
            <w:pPr>
              <w:pStyle w:val="BodyTextIndent21"/>
              <w:tabs>
                <w:tab w:val="clear" w:pos="426"/>
              </w:tabs>
              <w:spacing w:line="240" w:lineRule="auto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Indent21"/>
              <w:tabs>
                <w:tab w:val="clear" w:pos="42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C6D67">
              <w:rPr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/>
              </w:rPr>
              <w:t>di aver prestato i seguenti servizi presso pubbliche amministrazioni:</w:t>
            </w:r>
          </w:p>
          <w:p w:rsidR="00712784" w:rsidRDefault="00712784">
            <w:pPr>
              <w:pStyle w:val="BodyTextIndent21"/>
              <w:tabs>
                <w:tab w:val="clear" w:pos="426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       -  Ente: ________________________ dal ___________(gg/mm/aa) al _____________(gg/mm/aa)</w:t>
            </w:r>
          </w:p>
          <w:p w:rsidR="00712784" w:rsidRDefault="00712784">
            <w:pPr>
              <w:pStyle w:val="BodyText26"/>
            </w:pPr>
            <w:r>
              <w:t xml:space="preserve">          profilo professionale ___________________________ categoria/livello________________________</w:t>
            </w:r>
          </w:p>
          <w:p w:rsidR="00712784" w:rsidRDefault="00712784">
            <w:pPr>
              <w:pStyle w:val="BodyText26"/>
            </w:pPr>
            <w:r>
              <w:t xml:space="preserve">          causa risoluzione contratto ___________________________________________________;</w:t>
            </w:r>
          </w:p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       -  Ente: ________________________ dal ___________(gg/mm/aa) al _____________(gg/mm/aa)</w:t>
            </w:r>
          </w:p>
          <w:p w:rsidR="00712784" w:rsidRDefault="00712784">
            <w:pPr>
              <w:pStyle w:val="BodyText26"/>
            </w:pPr>
            <w:r>
              <w:t xml:space="preserve">          profilo professionale ___________________________ categoria/livello________________________</w:t>
            </w:r>
          </w:p>
          <w:p w:rsidR="00712784" w:rsidRDefault="00712784">
            <w:pPr>
              <w:rPr>
                <w:sz w:val="22"/>
              </w:rPr>
            </w:pPr>
            <w:r>
              <w:t xml:space="preserve">         </w:t>
            </w:r>
            <w:r w:rsidRPr="001B538E">
              <w:rPr>
                <w:sz w:val="22"/>
              </w:rPr>
              <w:t>causa risoluzione contratto</w:t>
            </w:r>
            <w:r>
              <w:t xml:space="preserve"> ___________________________________________________;</w:t>
            </w:r>
          </w:p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       -  Ente: ________________________ dal ___________(gg/mm/aa) al _____________(gg/mm/aa)</w:t>
            </w:r>
          </w:p>
          <w:p w:rsidR="00712784" w:rsidRDefault="00712784">
            <w:pPr>
              <w:pStyle w:val="BodyText26"/>
            </w:pPr>
            <w:r>
              <w:t xml:space="preserve">          profilo professionale ___________________________ categoria/livello________________________</w:t>
            </w:r>
          </w:p>
          <w:p w:rsidR="00712784" w:rsidRDefault="00712784">
            <w:pPr>
              <w:rPr>
                <w:sz w:val="22"/>
              </w:rPr>
            </w:pPr>
            <w:r>
              <w:t xml:space="preserve">         </w:t>
            </w:r>
            <w:r w:rsidRPr="001B538E">
              <w:rPr>
                <w:sz w:val="22"/>
              </w:rPr>
              <w:t>causa risoluzione contratto</w:t>
            </w:r>
            <w:r>
              <w:t xml:space="preserve"> ___________________________________________________;</w:t>
            </w:r>
          </w:p>
          <w:p w:rsidR="00712784" w:rsidRDefault="00712784">
            <w:pPr>
              <w:rPr>
                <w:sz w:val="22"/>
              </w:rPr>
            </w:pPr>
          </w:p>
          <w:p w:rsidR="00712784" w:rsidRDefault="00712784">
            <w:pPr>
              <w:ind w:left="567" w:hanging="567"/>
              <w:rPr>
                <w:sz w:val="22"/>
              </w:rPr>
            </w:pPr>
            <w:r>
              <w:rPr>
                <w:sz w:val="22"/>
              </w:rPr>
              <w:t xml:space="preserve">       -  Ente: ________________________ dal ___________(gg/mm/aa) al _____________(gg/mm/aa)</w:t>
            </w:r>
          </w:p>
          <w:p w:rsidR="00712784" w:rsidRDefault="00712784">
            <w:pPr>
              <w:pStyle w:val="BodyText26"/>
            </w:pPr>
            <w:r>
              <w:t xml:space="preserve">          profilo professionale ___________________________ categoria/livello________________________</w:t>
            </w:r>
          </w:p>
          <w:p w:rsidR="00712784" w:rsidRDefault="00712784">
            <w:pPr>
              <w:rPr>
                <w:sz w:val="22"/>
              </w:rPr>
            </w:pPr>
            <w:r>
              <w:t xml:space="preserve">         </w:t>
            </w:r>
            <w:r w:rsidRPr="001B538E">
              <w:rPr>
                <w:sz w:val="22"/>
              </w:rPr>
              <w:t>causa risoluzione contratto</w:t>
            </w:r>
            <w:r>
              <w:t xml:space="preserve"> ___________________________________________________;</w:t>
            </w:r>
          </w:p>
          <w:p w:rsidR="00712784" w:rsidRDefault="00712784">
            <w:pPr>
              <w:rPr>
                <w:sz w:val="22"/>
              </w:rPr>
            </w:pPr>
          </w:p>
          <w:p w:rsidR="00712784" w:rsidRDefault="00712784" w:rsidP="00BF2C70">
            <w:pPr>
              <w:pStyle w:val="BodyText26"/>
            </w:pPr>
            <w:r>
              <w:t>NOTE: ________________________________________________________________________________</w:t>
            </w:r>
          </w:p>
          <w:p w:rsidR="00712784" w:rsidRDefault="00712784" w:rsidP="00BF2C70">
            <w:pPr>
              <w:pStyle w:val="BodyText26"/>
            </w:pPr>
            <w:r>
              <w:t xml:space="preserve">      </w:t>
            </w: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25"/>
              <w:spacing w:line="240" w:lineRule="auto"/>
              <w:ind w:left="0" w:firstLine="0"/>
            </w:pPr>
          </w:p>
          <w:p w:rsidR="00712784" w:rsidRDefault="00712784" w:rsidP="00CB3E62">
            <w:pPr>
              <w:pStyle w:val="BodyText25"/>
              <w:spacing w:line="240" w:lineRule="auto"/>
              <w:ind w:left="680" w:hanging="680"/>
            </w:pPr>
            <w:r>
              <w:t xml:space="preserve">15.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t>di non essere stato destituito/a o dispensato/a o licenziato/a dall’impiego presso pubbliche     amministrazioni e di non trovarsi in alcuna posizione di incompatibilità prevista dalle vigenti Leggi;</w:t>
            </w:r>
          </w:p>
          <w:p w:rsidR="00712784" w:rsidRDefault="00712784">
            <w:pPr>
              <w:pStyle w:val="BodyText25"/>
              <w:spacing w:line="240" w:lineRule="auto"/>
              <w:ind w:left="0" w:firstLine="0"/>
            </w:pPr>
          </w:p>
        </w:tc>
      </w:tr>
      <w:tr w:rsidR="00712784">
        <w:trPr>
          <w:trHeight w:val="885"/>
        </w:trPr>
        <w:tc>
          <w:tcPr>
            <w:tcW w:w="9779" w:type="dxa"/>
          </w:tcPr>
          <w:p w:rsidR="00712784" w:rsidRDefault="00712784">
            <w:pPr>
              <w:tabs>
                <w:tab w:val="left" w:pos="426"/>
              </w:tabs>
              <w:rPr>
                <w:sz w:val="22"/>
              </w:rPr>
            </w:pPr>
          </w:p>
          <w:p w:rsidR="00712784" w:rsidRDefault="00712784">
            <w:pPr>
              <w:tabs>
                <w:tab w:val="left" w:pos="426"/>
              </w:tabs>
              <w:spacing w:line="360" w:lineRule="auto"/>
              <w:ind w:left="709" w:hanging="709"/>
              <w:rPr>
                <w:sz w:val="22"/>
              </w:rPr>
            </w:pPr>
            <w:r>
              <w:rPr>
                <w:sz w:val="22"/>
              </w:rPr>
              <w:t xml:space="preserve">16.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 xml:space="preserve">aver diritto di preferenza alla nomina (allegato A al bando) per i seguenti motivi (in caso di parità di punteggio finale): </w:t>
            </w:r>
          </w:p>
          <w:p w:rsidR="00712784" w:rsidRDefault="00712784">
            <w:pPr>
              <w:pStyle w:val="BodyTextIndent21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________________________________________________________________________________;</w:t>
            </w:r>
          </w:p>
          <w:p w:rsidR="00712784" w:rsidRDefault="00712784">
            <w:pPr>
              <w:pStyle w:val="BodyTextIndent21"/>
              <w:spacing w:line="240" w:lineRule="auto"/>
              <w:ind w:left="0"/>
            </w:pP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Indent21"/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Indent21"/>
              <w:spacing w:line="48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 </w:t>
            </w:r>
            <w:r>
              <w:rPr>
                <w:rFonts w:ascii="Times New Roman" w:hAnsi="Times New Roman"/>
              </w:rPr>
              <w:t>di prestare consenso al trattamento dei dati personali ai sensi del D.Lgs. n.196/2003;</w:t>
            </w: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 w:rsidP="00CC6D67">
            <w:pPr>
              <w:pStyle w:val="BodyTextIndent21"/>
              <w:tabs>
                <w:tab w:val="left" w:pos="1134"/>
              </w:tabs>
              <w:spacing w:line="240" w:lineRule="auto"/>
              <w:ind w:left="709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di prestare il proprio consenso affinché la graduatoria di cui al presente bando e le informazioni di cui sopra possano essere comunicate ad altre amministrazioni pubbliche che ne facessero esplicita richiesta ai fini di assunzioni con rapporto di lavoro a tempo determinato;</w:t>
            </w: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709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di accettare incondizionatamente, avendone presa visione, le norme contenute nel bando di concorso.</w:t>
            </w: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709" w:hanging="709"/>
              <w:rPr>
                <w:rFonts w:ascii="Times New Roman" w:hAnsi="Times New Roman"/>
              </w:rPr>
            </w:pP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 w:rsidP="00CC6D67">
            <w:pPr>
              <w:pStyle w:val="BodyTextIndent21"/>
              <w:tabs>
                <w:tab w:val="left" w:pos="1134"/>
              </w:tabs>
              <w:spacing w:line="240" w:lineRule="auto"/>
              <w:ind w:left="709" w:hanging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</w:rPr>
              <w:t xml:space="preserve"> </w:t>
            </w:r>
            <w:r w:rsidRPr="00896525">
              <w:rPr>
                <w:rFonts w:ascii="Times New Roman" w:hAnsi="Times New Roman"/>
              </w:rPr>
              <w:t>di prendere atto che tutte le comunicazioni inerenti l’ammissione, la convocazione alle prove e la graduatoria finale ed altre comunicazioni rilevanti, verranno pubblicate all’albo telematico e sul sito internet del Comune di Primiero San Martino di Castrozza: https://www.comuneprimiero.tn.it nella sezione “Amministrazione Trasparente” – “Bandi di Concorso” e che tale pubblicazione ha valore di notifica a tutti gli effetti e pertanto non verrà data alcuna comunicazione personale a mezzo posta ai candidati;</w:t>
            </w: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  <w:tr w:rsidR="00712784">
        <w:tc>
          <w:tcPr>
            <w:tcW w:w="9779" w:type="dxa"/>
          </w:tcPr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"/>
            </w:pPr>
            <w:r>
              <w:t xml:space="preserve">21. </w:t>
            </w:r>
            <w:r>
              <w:rPr>
                <w:sz w:val="28"/>
                <w:szCs w:val="28"/>
              </w:rPr>
              <w:sym w:font="Wingdings" w:char="F0A8"/>
            </w:r>
            <w:r>
              <w:t xml:space="preserve">  di eleggere </w:t>
            </w:r>
            <w:r>
              <w:rPr>
                <w:b/>
              </w:rPr>
              <w:t>domicilio</w:t>
            </w:r>
            <w:r>
              <w:t xml:space="preserve">, </w:t>
            </w:r>
            <w:r>
              <w:rPr>
                <w:b/>
              </w:rPr>
              <w:t>ai fini del concorso</w:t>
            </w:r>
            <w:r>
              <w:t>, presso il seguente indirizzo:</w:t>
            </w:r>
          </w:p>
          <w:p w:rsidR="00712784" w:rsidRDefault="00712784">
            <w:pPr>
              <w:pStyle w:val="BodyText22"/>
              <w:spacing w:line="240" w:lineRule="auto"/>
              <w:rPr>
                <w:rFonts w:ascii="Times New Roman" w:hAnsi="Times New Roman"/>
              </w:rPr>
            </w:pP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Cognome e Nome ________________________________________________________________________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Via/Piazza/Loc. _________________________________________________________________________</w:t>
            </w:r>
          </w:p>
          <w:p w:rsidR="00712784" w:rsidRDefault="0071278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Comune ______________________________________________ Provincia _________ CAP ___________</w:t>
            </w: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cellulare</w:t>
            </w:r>
            <w:r>
              <w:t xml:space="preserve"> _____________________</w:t>
            </w:r>
            <w:r w:rsidRPr="00CC6D67">
              <w:rPr>
                <w:rFonts w:ascii="Times New Roman" w:hAnsi="Times New Roman"/>
              </w:rPr>
              <w:t>indirizzo e-mail</w:t>
            </w:r>
            <w:r>
              <w:t>_______________________________________</w:t>
            </w: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e di impegnarsi fin d’ora a far conoscere eventuali successive variazioni di indirizzo, fino all'esaurimento del concorso, mediante raccomandata a/r, PEC o mediante fax, riconoscendo che il Comune di Primiero San Martino di Castrozza non assume alcuna responsabilità in caso di irreperibilità del destinatario.</w:t>
            </w:r>
          </w:p>
          <w:p w:rsidR="00712784" w:rsidRDefault="00712784">
            <w:pPr>
              <w:pStyle w:val="BodyTextIndent21"/>
              <w:tabs>
                <w:tab w:val="left" w:pos="1134"/>
              </w:tabs>
              <w:spacing w:line="240" w:lineRule="auto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712784" w:rsidRDefault="00712784">
      <w:pPr>
        <w:rPr>
          <w:sz w:val="22"/>
        </w:rPr>
      </w:pPr>
    </w:p>
    <w:p w:rsidR="00712784" w:rsidRDefault="00712784">
      <w:pPr>
        <w:rPr>
          <w:sz w:val="22"/>
        </w:rPr>
      </w:pPr>
    </w:p>
    <w:p w:rsidR="00712784" w:rsidRDefault="00712784">
      <w:pPr>
        <w:spacing w:line="360" w:lineRule="auto"/>
        <w:rPr>
          <w:sz w:val="22"/>
        </w:rPr>
      </w:pPr>
      <w:r>
        <w:rPr>
          <w:sz w:val="22"/>
        </w:rPr>
        <w:t xml:space="preserve">Data ____________________         </w:t>
      </w:r>
      <w:r>
        <w:rPr>
          <w:sz w:val="22"/>
        </w:rPr>
        <w:tab/>
        <w:t xml:space="preserve">                           Firma ____________________________________</w:t>
      </w:r>
    </w:p>
    <w:p w:rsidR="00712784" w:rsidRDefault="00712784">
      <w:pPr>
        <w:spacing w:line="360" w:lineRule="auto"/>
        <w:rPr>
          <w:sz w:val="22"/>
        </w:rPr>
      </w:pPr>
    </w:p>
    <w:p w:rsidR="00712784" w:rsidRDefault="00712784">
      <w:pPr>
        <w:pBdr>
          <w:top w:val="single" w:sz="18" w:space="1" w:color="auto"/>
          <w:left w:val="single" w:sz="18" w:space="1" w:color="auto"/>
          <w:bottom w:val="single" w:sz="18" w:space="2" w:color="auto"/>
          <w:right w:val="single" w:sz="18" w:space="1" w:color="auto"/>
        </w:pBdr>
        <w:spacing w:line="360" w:lineRule="auto"/>
        <w:ind w:left="57" w:right="57"/>
        <w:rPr>
          <w:sz w:val="22"/>
        </w:rPr>
      </w:pPr>
      <w:r>
        <w:rPr>
          <w:sz w:val="22"/>
        </w:rPr>
        <w:t>Allega alla domanda i seguenti documenti:</w:t>
      </w:r>
    </w:p>
    <w:p w:rsidR="00712784" w:rsidRDefault="00712784">
      <w:pPr>
        <w:pStyle w:val="BlockText3"/>
        <w:numPr>
          <w:ilvl w:val="0"/>
          <w:numId w:val="1"/>
        </w:numPr>
        <w:pBdr>
          <w:bottom w:val="single" w:sz="18" w:space="2" w:color="auto"/>
        </w:pBdr>
        <w:tabs>
          <w:tab w:val="left" w:pos="417"/>
        </w:tabs>
        <w:ind w:left="414" w:hanging="357"/>
      </w:pPr>
      <w:r>
        <w:t>ricevuta comprovante il versamento della cd. "tassa di concorso";</w:t>
      </w:r>
    </w:p>
    <w:p w:rsidR="00712784" w:rsidRDefault="00712784">
      <w:pPr>
        <w:numPr>
          <w:ilvl w:val="0"/>
          <w:numId w:val="1"/>
        </w:numPr>
        <w:pBdr>
          <w:top w:val="single" w:sz="18" w:space="1" w:color="auto"/>
          <w:left w:val="single" w:sz="18" w:space="1" w:color="auto"/>
          <w:bottom w:val="single" w:sz="18" w:space="2" w:color="auto"/>
          <w:right w:val="single" w:sz="18" w:space="1" w:color="auto"/>
        </w:pBdr>
        <w:tabs>
          <w:tab w:val="left" w:pos="417"/>
        </w:tabs>
        <w:spacing w:line="360" w:lineRule="auto"/>
        <w:ind w:left="414" w:right="57" w:hanging="357"/>
        <w:rPr>
          <w:sz w:val="22"/>
        </w:rPr>
      </w:pPr>
      <w:r>
        <w:rPr>
          <w:sz w:val="22"/>
        </w:rPr>
        <w:t>fotocopia semplice fronte-retro di un documento di identità in corso di validità;</w:t>
      </w:r>
    </w:p>
    <w:p w:rsidR="00712784" w:rsidRDefault="00712784">
      <w:pPr>
        <w:numPr>
          <w:ilvl w:val="0"/>
          <w:numId w:val="1"/>
        </w:numPr>
        <w:pBdr>
          <w:top w:val="single" w:sz="18" w:space="1" w:color="auto"/>
          <w:left w:val="single" w:sz="18" w:space="1" w:color="auto"/>
          <w:bottom w:val="single" w:sz="18" w:space="2" w:color="auto"/>
          <w:right w:val="single" w:sz="18" w:space="1" w:color="auto"/>
        </w:pBdr>
        <w:tabs>
          <w:tab w:val="left" w:pos="417"/>
        </w:tabs>
        <w:spacing w:line="360" w:lineRule="auto"/>
        <w:ind w:left="414" w:right="57" w:hanging="357"/>
        <w:rPr>
          <w:sz w:val="22"/>
        </w:rPr>
      </w:pPr>
      <w:r>
        <w:rPr>
          <w:sz w:val="22"/>
        </w:rPr>
        <w:t>elenco in carta libera, dei documenti presentati firmato in calce dall’aspirante;</w:t>
      </w:r>
    </w:p>
    <w:p w:rsidR="00712784" w:rsidRDefault="00712784">
      <w:pPr>
        <w:numPr>
          <w:ilvl w:val="0"/>
          <w:numId w:val="1"/>
        </w:numPr>
        <w:pBdr>
          <w:top w:val="single" w:sz="18" w:space="1" w:color="auto"/>
          <w:left w:val="single" w:sz="18" w:space="1" w:color="auto"/>
          <w:bottom w:val="single" w:sz="18" w:space="2" w:color="auto"/>
          <w:right w:val="single" w:sz="18" w:space="1" w:color="auto"/>
        </w:pBdr>
        <w:tabs>
          <w:tab w:val="left" w:pos="417"/>
        </w:tabs>
        <w:spacing w:line="360" w:lineRule="auto"/>
        <w:ind w:left="414" w:right="57" w:hanging="357"/>
        <w:rPr>
          <w:sz w:val="22"/>
        </w:rPr>
      </w:pPr>
      <w:r>
        <w:rPr>
          <w:sz w:val="22"/>
        </w:rPr>
        <w:t>eventuale ulteriore documentazione.</w:t>
      </w:r>
    </w:p>
    <w:p w:rsidR="00712784" w:rsidRDefault="00712784" w:rsidP="00D77AD8">
      <w:pPr>
        <w:autoSpaceDE w:val="0"/>
        <w:autoSpaceDN w:val="0"/>
        <w:adjustRightInd w:val="0"/>
        <w:ind w:left="57"/>
        <w:jc w:val="right"/>
        <w:rPr>
          <w:sz w:val="22"/>
        </w:rPr>
      </w:pPr>
    </w:p>
    <w:p w:rsidR="00712784" w:rsidRDefault="00712784">
      <w:pPr>
        <w:rPr>
          <w:sz w:val="22"/>
        </w:rPr>
      </w:pPr>
    </w:p>
    <w:sectPr w:rsidR="00712784" w:rsidSect="00807B6F">
      <w:pgSz w:w="11907" w:h="16840" w:code="9"/>
      <w:pgMar w:top="1418" w:right="1134" w:bottom="1134" w:left="1134" w:header="720" w:footer="720" w:gutter="0"/>
      <w:paperSrc w:first="4" w:other="4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59B"/>
    <w:multiLevelType w:val="hybridMultilevel"/>
    <w:tmpl w:val="D55CD7DE"/>
    <w:lvl w:ilvl="0" w:tplc="94FAB60C">
      <w:start w:val="21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43131E2"/>
    <w:multiLevelType w:val="hybridMultilevel"/>
    <w:tmpl w:val="18EA4B88"/>
    <w:lvl w:ilvl="0" w:tplc="0410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C1EE6"/>
    <w:multiLevelType w:val="hybridMultilevel"/>
    <w:tmpl w:val="08F2762C"/>
    <w:lvl w:ilvl="0" w:tplc="842AA138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>
    <w:nsid w:val="346C5E2B"/>
    <w:multiLevelType w:val="singleLevel"/>
    <w:tmpl w:val="E91A2BD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4">
    <w:nsid w:val="37614E91"/>
    <w:multiLevelType w:val="singleLevel"/>
    <w:tmpl w:val="CCEE65F4"/>
    <w:lvl w:ilvl="0">
      <w:start w:val="1"/>
      <w:numFmt w:val="decimal"/>
      <w:lvlText w:val="%1."/>
      <w:legacy w:legacy="1" w:legacySpace="120" w:legacyIndent="360"/>
      <w:lvlJc w:val="left"/>
      <w:pPr>
        <w:ind w:left="417" w:hanging="360"/>
      </w:pPr>
      <w:rPr>
        <w:rFonts w:cs="Times New Roman"/>
      </w:rPr>
    </w:lvl>
  </w:abstractNum>
  <w:abstractNum w:abstractNumId="5">
    <w:nsid w:val="39FE7D17"/>
    <w:multiLevelType w:val="hybridMultilevel"/>
    <w:tmpl w:val="3CEEC5F4"/>
    <w:lvl w:ilvl="0" w:tplc="94FAB60C">
      <w:start w:val="21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3AB32FD0"/>
    <w:multiLevelType w:val="hybridMultilevel"/>
    <w:tmpl w:val="1354C022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7751BA"/>
    <w:multiLevelType w:val="hybridMultilevel"/>
    <w:tmpl w:val="6F069F4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2"/>
      <w:numFmt w:val="bullet"/>
      <w:lvlText w:val="-"/>
      <w:lvlJc w:val="left"/>
      <w:pPr>
        <w:ind w:left="1560" w:hanging="480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923FF"/>
    <w:multiLevelType w:val="hybridMultilevel"/>
    <w:tmpl w:val="51B032DC"/>
    <w:lvl w:ilvl="0" w:tplc="94FAB60C">
      <w:start w:val="21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4E6A04CC"/>
    <w:multiLevelType w:val="hybridMultilevel"/>
    <w:tmpl w:val="D8DE34DC"/>
    <w:lvl w:ilvl="0" w:tplc="842AA138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0">
    <w:nsid w:val="54895672"/>
    <w:multiLevelType w:val="hybridMultilevel"/>
    <w:tmpl w:val="406A8B9E"/>
    <w:lvl w:ilvl="0" w:tplc="FFFFFFFF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57B20CAE"/>
    <w:multiLevelType w:val="hybridMultilevel"/>
    <w:tmpl w:val="F9D4EFE0"/>
    <w:lvl w:ilvl="0" w:tplc="3FDEACC8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5EFC2749"/>
    <w:multiLevelType w:val="hybridMultilevel"/>
    <w:tmpl w:val="8FB0B8C6"/>
    <w:lvl w:ilvl="0" w:tplc="94FAB60C">
      <w:start w:val="21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F1036AE"/>
    <w:multiLevelType w:val="hybridMultilevel"/>
    <w:tmpl w:val="7CDC7B5E"/>
    <w:lvl w:ilvl="0" w:tplc="94FAB60C">
      <w:start w:val="2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669A78FC"/>
    <w:multiLevelType w:val="hybridMultilevel"/>
    <w:tmpl w:val="7CF2F362"/>
    <w:lvl w:ilvl="0" w:tplc="94FAB60C">
      <w:start w:val="2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6FA6726E"/>
    <w:multiLevelType w:val="hybridMultilevel"/>
    <w:tmpl w:val="18EA4B88"/>
    <w:lvl w:ilvl="0" w:tplc="0410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6A3EE2"/>
    <w:multiLevelType w:val="hybridMultilevel"/>
    <w:tmpl w:val="3F9467D8"/>
    <w:lvl w:ilvl="0" w:tplc="94FAB60C">
      <w:start w:val="21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13"/>
  </w:num>
  <w:num w:numId="11">
    <w:abstractNumId w:val="16"/>
  </w:num>
  <w:num w:numId="12">
    <w:abstractNumId w:val="0"/>
  </w:num>
  <w:num w:numId="13">
    <w:abstractNumId w:val="12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3D"/>
    <w:rsid w:val="000320ED"/>
    <w:rsid w:val="000A3248"/>
    <w:rsid w:val="00147AE4"/>
    <w:rsid w:val="0019388A"/>
    <w:rsid w:val="001B47C5"/>
    <w:rsid w:val="001B538E"/>
    <w:rsid w:val="002B6171"/>
    <w:rsid w:val="002E140E"/>
    <w:rsid w:val="002F2F6C"/>
    <w:rsid w:val="00315175"/>
    <w:rsid w:val="0037215D"/>
    <w:rsid w:val="003A0441"/>
    <w:rsid w:val="003A1FD0"/>
    <w:rsid w:val="00415E5D"/>
    <w:rsid w:val="004527A7"/>
    <w:rsid w:val="004631DE"/>
    <w:rsid w:val="00474FAB"/>
    <w:rsid w:val="00543F58"/>
    <w:rsid w:val="00565B66"/>
    <w:rsid w:val="005A1EF0"/>
    <w:rsid w:val="005C25EA"/>
    <w:rsid w:val="005E2957"/>
    <w:rsid w:val="006C57B6"/>
    <w:rsid w:val="00712784"/>
    <w:rsid w:val="00762309"/>
    <w:rsid w:val="00783106"/>
    <w:rsid w:val="00786CDA"/>
    <w:rsid w:val="00807B6F"/>
    <w:rsid w:val="00896525"/>
    <w:rsid w:val="008A1AC8"/>
    <w:rsid w:val="008B3F9F"/>
    <w:rsid w:val="008E048E"/>
    <w:rsid w:val="008F5CE5"/>
    <w:rsid w:val="009069F5"/>
    <w:rsid w:val="009C1156"/>
    <w:rsid w:val="009D3919"/>
    <w:rsid w:val="009D3D0C"/>
    <w:rsid w:val="00A214DC"/>
    <w:rsid w:val="00A257CD"/>
    <w:rsid w:val="00A3142D"/>
    <w:rsid w:val="00AC3E9A"/>
    <w:rsid w:val="00B0149A"/>
    <w:rsid w:val="00BF2C70"/>
    <w:rsid w:val="00C1756C"/>
    <w:rsid w:val="00C93565"/>
    <w:rsid w:val="00C97863"/>
    <w:rsid w:val="00CA4DCD"/>
    <w:rsid w:val="00CB04C2"/>
    <w:rsid w:val="00CB3E62"/>
    <w:rsid w:val="00CC6D67"/>
    <w:rsid w:val="00CE5C5A"/>
    <w:rsid w:val="00CF069E"/>
    <w:rsid w:val="00D03677"/>
    <w:rsid w:val="00D22796"/>
    <w:rsid w:val="00D77AD8"/>
    <w:rsid w:val="00DC72E1"/>
    <w:rsid w:val="00DF308F"/>
    <w:rsid w:val="00E049A2"/>
    <w:rsid w:val="00E1582A"/>
    <w:rsid w:val="00E20F3D"/>
    <w:rsid w:val="00E6506B"/>
    <w:rsid w:val="00E71EE3"/>
    <w:rsid w:val="00EB20D4"/>
    <w:rsid w:val="00FC3583"/>
    <w:rsid w:val="00FC623C"/>
    <w:rsid w:val="00FD5C2E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66"/>
    <w:pPr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5B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ind w:left="142" w:right="170"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6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odyText21">
    <w:name w:val="Body Text 21"/>
    <w:basedOn w:val="Normal"/>
    <w:uiPriority w:val="99"/>
    <w:rsid w:val="00565B66"/>
    <w:pPr>
      <w:spacing w:line="360" w:lineRule="auto"/>
      <w:ind w:left="397" w:hanging="397"/>
    </w:pPr>
    <w:rPr>
      <w:rFonts w:ascii="Arial" w:hAnsi="Arial"/>
      <w:sz w:val="22"/>
    </w:rPr>
  </w:style>
  <w:style w:type="paragraph" w:customStyle="1" w:styleId="BodyTextIndent21">
    <w:name w:val="Body Text Indent 21"/>
    <w:basedOn w:val="Normal"/>
    <w:uiPriority w:val="99"/>
    <w:rsid w:val="00565B66"/>
    <w:pPr>
      <w:tabs>
        <w:tab w:val="left" w:pos="426"/>
      </w:tabs>
      <w:spacing w:line="360" w:lineRule="auto"/>
      <w:ind w:left="426" w:hanging="426"/>
    </w:pPr>
    <w:rPr>
      <w:rFonts w:ascii="Arial" w:hAnsi="Arial"/>
      <w:sz w:val="22"/>
    </w:rPr>
  </w:style>
  <w:style w:type="paragraph" w:customStyle="1" w:styleId="BodyText22">
    <w:name w:val="Body Text 22"/>
    <w:basedOn w:val="Normal"/>
    <w:uiPriority w:val="99"/>
    <w:rsid w:val="00565B66"/>
    <w:pPr>
      <w:spacing w:line="360" w:lineRule="auto"/>
      <w:ind w:firstLine="709"/>
    </w:pPr>
    <w:rPr>
      <w:rFonts w:ascii="Arial" w:hAnsi="Arial"/>
      <w:sz w:val="22"/>
    </w:rPr>
  </w:style>
  <w:style w:type="paragraph" w:customStyle="1" w:styleId="BodyTextIndent22">
    <w:name w:val="Body Text Indent 22"/>
    <w:basedOn w:val="Normal"/>
    <w:uiPriority w:val="99"/>
    <w:rsid w:val="00565B66"/>
    <w:pPr>
      <w:spacing w:line="360" w:lineRule="auto"/>
      <w:ind w:firstLine="709"/>
    </w:pPr>
    <w:rPr>
      <w:sz w:val="22"/>
    </w:rPr>
  </w:style>
  <w:style w:type="paragraph" w:customStyle="1" w:styleId="BlockText1">
    <w:name w:val="Block Text1"/>
    <w:basedOn w:val="Normal"/>
    <w:uiPriority w:val="99"/>
    <w:rsid w:val="00565B66"/>
    <w:pPr>
      <w:pBdr>
        <w:top w:val="single" w:sz="12" w:space="1" w:color="auto" w:shadow="1"/>
        <w:left w:val="single" w:sz="12" w:space="31" w:color="auto" w:shadow="1"/>
        <w:bottom w:val="single" w:sz="12" w:space="1" w:color="auto" w:shadow="1"/>
        <w:right w:val="single" w:sz="12" w:space="26" w:color="auto" w:shadow="1"/>
      </w:pBdr>
      <w:spacing w:line="360" w:lineRule="auto"/>
      <w:ind w:left="2694" w:right="3402"/>
      <w:jc w:val="left"/>
    </w:pPr>
    <w:rPr>
      <w:rFonts w:ascii="Arial" w:hAnsi="Arial"/>
      <w:sz w:val="22"/>
    </w:rPr>
  </w:style>
  <w:style w:type="paragraph" w:customStyle="1" w:styleId="BodyText23">
    <w:name w:val="Body Text 23"/>
    <w:basedOn w:val="Normal"/>
    <w:uiPriority w:val="99"/>
    <w:rsid w:val="00565B66"/>
    <w:pPr>
      <w:spacing w:line="360" w:lineRule="auto"/>
      <w:ind w:left="284"/>
    </w:pPr>
  </w:style>
  <w:style w:type="paragraph" w:customStyle="1" w:styleId="BodyText24">
    <w:name w:val="Body Text 24"/>
    <w:basedOn w:val="Normal"/>
    <w:uiPriority w:val="99"/>
    <w:rsid w:val="00565B66"/>
    <w:pPr>
      <w:spacing w:line="360" w:lineRule="auto"/>
      <w:ind w:left="426"/>
    </w:pPr>
    <w:rPr>
      <w:sz w:val="22"/>
    </w:rPr>
  </w:style>
  <w:style w:type="paragraph" w:customStyle="1" w:styleId="BodyText25">
    <w:name w:val="Body Text 25"/>
    <w:basedOn w:val="Normal"/>
    <w:uiPriority w:val="99"/>
    <w:rsid w:val="00565B66"/>
    <w:pPr>
      <w:tabs>
        <w:tab w:val="left" w:pos="709"/>
      </w:tabs>
      <w:spacing w:line="360" w:lineRule="auto"/>
      <w:ind w:left="284" w:hanging="284"/>
    </w:pPr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565B66"/>
    <w:pPr>
      <w:spacing w:line="360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6E1"/>
    <w:rPr>
      <w:sz w:val="24"/>
      <w:szCs w:val="20"/>
    </w:rPr>
  </w:style>
  <w:style w:type="paragraph" w:customStyle="1" w:styleId="BlockText2">
    <w:name w:val="Block Text2"/>
    <w:basedOn w:val="Normal"/>
    <w:uiPriority w:val="99"/>
    <w:rsid w:val="00565B66"/>
    <w:pPr>
      <w:spacing w:line="360" w:lineRule="auto"/>
      <w:ind w:left="708" w:right="-142"/>
    </w:pPr>
    <w:rPr>
      <w:sz w:val="22"/>
    </w:rPr>
  </w:style>
  <w:style w:type="paragraph" w:customStyle="1" w:styleId="BodyText26">
    <w:name w:val="Body Text 26"/>
    <w:basedOn w:val="Normal"/>
    <w:uiPriority w:val="99"/>
    <w:rsid w:val="00565B66"/>
    <w:pPr>
      <w:ind w:left="567" w:hanging="567"/>
    </w:pPr>
    <w:rPr>
      <w:sz w:val="22"/>
    </w:rPr>
  </w:style>
  <w:style w:type="paragraph" w:customStyle="1" w:styleId="BlockText3">
    <w:name w:val="Block Text3"/>
    <w:basedOn w:val="Normal"/>
    <w:uiPriority w:val="99"/>
    <w:rsid w:val="00565B66"/>
    <w:pPr>
      <w:pBdr>
        <w:top w:val="single" w:sz="18" w:space="1" w:color="auto"/>
        <w:left w:val="single" w:sz="18" w:space="1" w:color="auto"/>
        <w:bottom w:val="single" w:sz="18" w:space="3" w:color="auto"/>
        <w:right w:val="single" w:sz="18" w:space="1" w:color="auto"/>
      </w:pBdr>
      <w:spacing w:line="360" w:lineRule="auto"/>
      <w:ind w:left="426" w:right="57" w:hanging="369"/>
    </w:pPr>
    <w:rPr>
      <w:sz w:val="22"/>
    </w:rPr>
  </w:style>
  <w:style w:type="paragraph" w:customStyle="1" w:styleId="BodyText27">
    <w:name w:val="Body Text 27"/>
    <w:basedOn w:val="Normal"/>
    <w:uiPriority w:val="99"/>
    <w:rsid w:val="00565B66"/>
    <w:pPr>
      <w:tabs>
        <w:tab w:val="left" w:pos="709"/>
      </w:tabs>
      <w:ind w:left="567" w:hanging="141"/>
    </w:pPr>
    <w:rPr>
      <w:sz w:val="22"/>
    </w:rPr>
  </w:style>
  <w:style w:type="paragraph" w:customStyle="1" w:styleId="BlockText4">
    <w:name w:val="Block Text4"/>
    <w:basedOn w:val="Normal"/>
    <w:uiPriority w:val="99"/>
    <w:rsid w:val="00565B66"/>
    <w:pPr>
      <w:pBdr>
        <w:top w:val="single" w:sz="18" w:space="1" w:color="auto"/>
        <w:left w:val="single" w:sz="18" w:space="1" w:color="auto"/>
        <w:bottom w:val="single" w:sz="18" w:space="3" w:color="auto"/>
        <w:right w:val="single" w:sz="18" w:space="1" w:color="auto"/>
      </w:pBdr>
      <w:ind w:left="57" w:right="57"/>
      <w:jc w:val="left"/>
    </w:pPr>
    <w:rPr>
      <w:sz w:val="22"/>
    </w:rPr>
  </w:style>
  <w:style w:type="paragraph" w:customStyle="1" w:styleId="BodyText28">
    <w:name w:val="Body Text 28"/>
    <w:basedOn w:val="Normal"/>
    <w:uiPriority w:val="99"/>
    <w:rsid w:val="00565B66"/>
    <w:pPr>
      <w:spacing w:line="360" w:lineRule="auto"/>
      <w:ind w:left="284"/>
    </w:pPr>
    <w:rPr>
      <w:sz w:val="22"/>
    </w:rPr>
  </w:style>
  <w:style w:type="paragraph" w:customStyle="1" w:styleId="Trattino">
    <w:name w:val="Trattino"/>
    <w:basedOn w:val="Normal"/>
    <w:uiPriority w:val="99"/>
    <w:rsid w:val="00565B66"/>
    <w:pPr>
      <w:ind w:left="482" w:hanging="482"/>
    </w:pPr>
    <w:rPr>
      <w:rFonts w:ascii="Courier 10cpi" w:hAnsi="Courier 10cpi"/>
    </w:rPr>
  </w:style>
  <w:style w:type="paragraph" w:customStyle="1" w:styleId="Trattino2">
    <w:name w:val="Trattino2"/>
    <w:basedOn w:val="Normal"/>
    <w:uiPriority w:val="99"/>
    <w:rsid w:val="00565B66"/>
    <w:pPr>
      <w:ind w:left="964" w:hanging="482"/>
    </w:pPr>
    <w:rPr>
      <w:rFonts w:ascii="Courier 10cpi" w:hAnsi="Courier 10cpi"/>
    </w:rPr>
  </w:style>
  <w:style w:type="paragraph" w:styleId="BalloonText">
    <w:name w:val="Balloon Text"/>
    <w:basedOn w:val="Normal"/>
    <w:link w:val="BalloonTextChar"/>
    <w:uiPriority w:val="99"/>
    <w:semiHidden/>
    <w:rsid w:val="002B617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17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1078</Words>
  <Characters>8417</Characters>
  <Application>Microsoft Office Outlook</Application>
  <DocSecurity>0</DocSecurity>
  <Lines>0</Lines>
  <Paragraphs>0</Paragraphs>
  <ScaleCrop>false</ScaleCrop>
  <Company>Comune di Rovereto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Mariagrazia Zanona</dc:creator>
  <cp:keywords/>
  <dc:description/>
  <cp:lastModifiedBy>utent142</cp:lastModifiedBy>
  <cp:revision>3</cp:revision>
  <cp:lastPrinted>2016-05-18T06:48:00Z</cp:lastPrinted>
  <dcterms:created xsi:type="dcterms:W3CDTF">2025-08-26T09:52:00Z</dcterms:created>
  <dcterms:modified xsi:type="dcterms:W3CDTF">2025-08-27T07:49:00Z</dcterms:modified>
</cp:coreProperties>
</file>