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50" w:rsidRPr="00001466" w:rsidRDefault="00630650" w:rsidP="00C97F52">
      <w:pPr>
        <w:spacing w:before="96" w:after="0" w:line="240" w:lineRule="auto"/>
        <w:jc w:val="both"/>
        <w:rPr>
          <w:rFonts w:ascii="Book Antiqua" w:hAnsi="Book Antiqua" w:cs="Times New Roman"/>
          <w:i/>
          <w:dstrike w:val="0"/>
          <w:sz w:val="22"/>
          <w:szCs w:val="22"/>
          <w:lang w:eastAsia="it-IT"/>
        </w:rPr>
      </w:pPr>
      <w:r w:rsidRPr="00001466">
        <w:rPr>
          <w:rFonts w:ascii="Book Antiqua" w:hAnsi="Book Antiqua" w:cs="Times New Roman"/>
          <w:i/>
          <w:dstrike w:val="0"/>
          <w:sz w:val="22"/>
          <w:szCs w:val="22"/>
          <w:lang w:eastAsia="it-IT"/>
        </w:rPr>
        <w:t>IN CARTA LIBERA</w:t>
      </w:r>
    </w:p>
    <w:p w:rsidR="00630650" w:rsidRPr="00001466" w:rsidRDefault="00630650" w:rsidP="00AB35AD">
      <w:pPr>
        <w:spacing w:before="96" w:after="0" w:line="240" w:lineRule="auto"/>
        <w:jc w:val="both"/>
        <w:rPr>
          <w:rFonts w:ascii="Book Antiqua" w:hAnsi="Book Antiqua" w:cs="Times New Roman"/>
          <w:i/>
          <w:dstrike w:val="0"/>
          <w:sz w:val="22"/>
          <w:szCs w:val="22"/>
          <w:lang w:eastAsia="it-IT"/>
        </w:rPr>
      </w:pPr>
      <w:r w:rsidRPr="00001466">
        <w:rPr>
          <w:rFonts w:ascii="Book Antiqua" w:hAnsi="Book Antiqua" w:cs="Times New Roman"/>
          <w:i/>
          <w:dstrike w:val="0"/>
          <w:sz w:val="22"/>
          <w:szCs w:val="22"/>
          <w:lang w:eastAsia="it-IT"/>
        </w:rPr>
        <w:t>Legge 370/88</w:t>
      </w:r>
    </w:p>
    <w:p w:rsidR="00630650" w:rsidRPr="00170A30" w:rsidRDefault="00630650" w:rsidP="00170A30">
      <w:pPr>
        <w:spacing w:before="100" w:beforeAutospacing="1" w:after="0" w:line="240" w:lineRule="auto"/>
        <w:ind w:left="6362"/>
        <w:contextualSpacing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bookmarkStart w:id="0" w:name="Bookmark"/>
      <w:bookmarkEnd w:id="0"/>
    </w:p>
    <w:p w:rsidR="00630650" w:rsidRPr="00CE2BC9" w:rsidRDefault="00630650" w:rsidP="003A16F9">
      <w:pPr>
        <w:spacing w:before="100" w:beforeAutospacing="1" w:after="0" w:line="240" w:lineRule="auto"/>
        <w:ind w:left="5670"/>
        <w:contextualSpacing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CE2BC9">
        <w:rPr>
          <w:rFonts w:ascii="Book Antiqua" w:hAnsi="Book Antiqua" w:cs="Times New Roman"/>
          <w:dstrike w:val="0"/>
          <w:sz w:val="22"/>
          <w:szCs w:val="22"/>
          <w:lang w:eastAsia="it-IT"/>
        </w:rPr>
        <w:t>Spett.le</w:t>
      </w:r>
    </w:p>
    <w:p w:rsidR="00630650" w:rsidRPr="00CE2BC9" w:rsidRDefault="00630650" w:rsidP="003A16F9">
      <w:pPr>
        <w:spacing w:after="0" w:line="240" w:lineRule="auto"/>
        <w:ind w:left="5670"/>
        <w:contextualSpacing/>
        <w:rPr>
          <w:rFonts w:ascii="Book Antiqua" w:hAnsi="Book Antiqua" w:cs="Times New Roman"/>
          <w:b/>
          <w:dstrike w:val="0"/>
          <w:sz w:val="22"/>
          <w:szCs w:val="22"/>
          <w:lang w:eastAsia="it-IT"/>
        </w:rPr>
      </w:pPr>
      <w:bookmarkStart w:id="1" w:name="Bookmark1"/>
      <w:bookmarkEnd w:id="1"/>
      <w:r>
        <w:rPr>
          <w:rFonts w:ascii="Book Antiqua" w:hAnsi="Book Antiqua" w:cs="Times New Roman"/>
          <w:b/>
          <w:dstrike w:val="0"/>
          <w:sz w:val="22"/>
          <w:szCs w:val="22"/>
          <w:lang w:eastAsia="it-IT"/>
        </w:rPr>
        <w:t>COMUNE di COMMEZZADURA</w:t>
      </w:r>
    </w:p>
    <w:p w:rsidR="00630650" w:rsidRDefault="00630650" w:rsidP="003A16F9">
      <w:pPr>
        <w:spacing w:before="100" w:beforeAutospacing="1" w:after="0" w:line="240" w:lineRule="auto"/>
        <w:ind w:left="5670"/>
        <w:contextualSpacing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7F4710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Via del Comun, n. 10 - Fraz. Mestriago  </w:t>
      </w:r>
    </w:p>
    <w:p w:rsidR="00630650" w:rsidRPr="00CE2BC9" w:rsidRDefault="00630650" w:rsidP="008F49B2">
      <w:pPr>
        <w:spacing w:before="100" w:beforeAutospacing="1" w:after="0" w:line="240" w:lineRule="auto"/>
        <w:ind w:left="5670"/>
        <w:contextualSpacing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7F4710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C.A.P. </w:t>
      </w:r>
      <w:r w:rsidRPr="003A16F9">
        <w:rPr>
          <w:rFonts w:ascii="Book Antiqua" w:hAnsi="Book Antiqua" w:cs="Times New Roman"/>
          <w:dstrike w:val="0"/>
          <w:sz w:val="22"/>
          <w:szCs w:val="22"/>
          <w:u w:val="single"/>
          <w:lang w:eastAsia="it-IT"/>
        </w:rPr>
        <w:t>380</w:t>
      </w:r>
      <w:r>
        <w:rPr>
          <w:rFonts w:ascii="Book Antiqua" w:hAnsi="Book Antiqua" w:cs="Times New Roman"/>
          <w:dstrike w:val="0"/>
          <w:sz w:val="22"/>
          <w:szCs w:val="22"/>
          <w:u w:val="single"/>
          <w:lang w:eastAsia="it-IT"/>
        </w:rPr>
        <w:t>2</w:t>
      </w:r>
      <w:r w:rsidRPr="003A16F9">
        <w:rPr>
          <w:rFonts w:ascii="Book Antiqua" w:hAnsi="Book Antiqua" w:cs="Times New Roman"/>
          <w:dstrike w:val="0"/>
          <w:sz w:val="22"/>
          <w:szCs w:val="22"/>
          <w:u w:val="single"/>
          <w:lang w:eastAsia="it-IT"/>
        </w:rPr>
        <w:t xml:space="preserve">0 </w:t>
      </w:r>
      <w:r>
        <w:rPr>
          <w:rFonts w:ascii="Book Antiqua" w:hAnsi="Book Antiqua" w:cs="Times New Roman"/>
          <w:dstrike w:val="0"/>
          <w:sz w:val="22"/>
          <w:szCs w:val="22"/>
          <w:u w:val="single"/>
          <w:lang w:eastAsia="it-IT"/>
        </w:rPr>
        <w:t>COMMEZZADURA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</w:t>
      </w:r>
      <w:r w:rsidRPr="00CE2BC9">
        <w:rPr>
          <w:rFonts w:ascii="Book Antiqua" w:hAnsi="Book Antiqua" w:cs="Times New Roman"/>
          <w:dstrike w:val="0"/>
          <w:sz w:val="22"/>
          <w:szCs w:val="22"/>
          <w:u w:val="single"/>
          <w:lang w:eastAsia="it-IT"/>
        </w:rPr>
        <w:t>(TN)</w:t>
      </w:r>
    </w:p>
    <w:p w:rsidR="00630650" w:rsidRPr="00AB35AD" w:rsidRDefault="00630650" w:rsidP="00AB35AD">
      <w:pPr>
        <w:spacing w:before="6" w:after="0" w:line="240" w:lineRule="auto"/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</w:pPr>
    </w:p>
    <w:p w:rsidR="00630650" w:rsidRDefault="00630650" w:rsidP="00AB35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/>
        <w:spacing w:before="6" w:after="0" w:line="240" w:lineRule="auto"/>
        <w:jc w:val="center"/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</w:pPr>
    </w:p>
    <w:p w:rsidR="00630650" w:rsidRDefault="00630650" w:rsidP="00AB35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/>
        <w:spacing w:before="6" w:after="0" w:line="240" w:lineRule="auto"/>
        <w:jc w:val="center"/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</w:pPr>
      <w:r w:rsidRPr="00AB35AD"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  <w:t>DOMANDA DI AMMISSIONE</w:t>
      </w:r>
    </w:p>
    <w:p w:rsidR="00630650" w:rsidRDefault="00630650" w:rsidP="00AB35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/>
        <w:spacing w:before="6" w:after="0" w:line="240" w:lineRule="auto"/>
        <w:jc w:val="center"/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</w:pPr>
      <w:r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  <w:t>COMUNE DI COMMEZZADURA</w:t>
      </w:r>
    </w:p>
    <w:p w:rsidR="00630650" w:rsidRPr="007F4710" w:rsidRDefault="00630650" w:rsidP="007F47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/>
        <w:spacing w:before="6" w:after="0" w:line="240" w:lineRule="auto"/>
        <w:jc w:val="center"/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</w:pPr>
    </w:p>
    <w:p w:rsidR="00630650" w:rsidRPr="007168E4" w:rsidRDefault="00630650" w:rsidP="007168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/>
        <w:spacing w:before="6" w:after="0" w:line="240" w:lineRule="auto"/>
        <w:jc w:val="center"/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</w:pPr>
      <w:r w:rsidRPr="007168E4"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  <w:t>CONCORSO PUBBLICO PER ESAMI</w:t>
      </w:r>
    </w:p>
    <w:p w:rsidR="00630650" w:rsidRDefault="00630650" w:rsidP="007168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/>
        <w:spacing w:before="6" w:after="0" w:line="240" w:lineRule="auto"/>
        <w:jc w:val="center"/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</w:pPr>
      <w:r w:rsidRPr="007168E4"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  <w:t xml:space="preserve">PER LA COPERTURA DI N. 1 POSTO A TEMPO </w:t>
      </w:r>
      <w:r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  <w:t>PARZIALE (20/36 ORE SETTIMANALI)</w:t>
      </w:r>
      <w:r w:rsidRPr="007168E4"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  <w:t xml:space="preserve"> </w:t>
      </w:r>
    </w:p>
    <w:p w:rsidR="00630650" w:rsidRPr="007168E4" w:rsidRDefault="00630650" w:rsidP="007168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/>
        <w:spacing w:before="6" w:after="0" w:line="240" w:lineRule="auto"/>
        <w:jc w:val="center"/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</w:pPr>
      <w:r w:rsidRPr="007168E4"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  <w:t xml:space="preserve">ED INDETERMINATO </w:t>
      </w:r>
    </w:p>
    <w:p w:rsidR="00630650" w:rsidRPr="007168E4" w:rsidRDefault="00630650" w:rsidP="007168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/>
        <w:spacing w:before="6" w:after="0" w:line="240" w:lineRule="auto"/>
        <w:jc w:val="center"/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</w:pPr>
      <w:r w:rsidRPr="007168E4"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  <w:t xml:space="preserve">NELLA FIGURA PROFESSIONALE DI ASSISTENTE </w:t>
      </w:r>
      <w:r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  <w:t>AMMINISTRATIVO</w:t>
      </w:r>
    </w:p>
    <w:p w:rsidR="00630650" w:rsidRPr="007168E4" w:rsidRDefault="00630650" w:rsidP="007168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/>
        <w:spacing w:before="6" w:after="0" w:line="240" w:lineRule="auto"/>
        <w:jc w:val="center"/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</w:pPr>
      <w:r w:rsidRPr="007168E4"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  <w:t xml:space="preserve">CATEGORIA C — LIVELLO BASE — 1^ POSIZIONE RETRIBUTIVA </w:t>
      </w:r>
    </w:p>
    <w:p w:rsidR="00630650" w:rsidRPr="007168E4" w:rsidRDefault="00630650" w:rsidP="008624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/>
        <w:spacing w:before="6" w:after="0" w:line="240" w:lineRule="auto"/>
        <w:jc w:val="center"/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</w:pPr>
      <w:r w:rsidRPr="007168E4"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  <w:t xml:space="preserve">presso l'Area Attività Tecniche </w:t>
      </w:r>
    </w:p>
    <w:p w:rsidR="00630650" w:rsidRPr="007F4710" w:rsidRDefault="00630650" w:rsidP="007F47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/>
        <w:spacing w:before="6" w:after="0" w:line="240" w:lineRule="auto"/>
        <w:jc w:val="center"/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</w:pPr>
    </w:p>
    <w:p w:rsidR="00630650" w:rsidRPr="00AB35AD" w:rsidRDefault="00630650" w:rsidP="00AB35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/>
        <w:spacing w:before="6" w:after="0" w:line="240" w:lineRule="auto"/>
        <w:jc w:val="center"/>
        <w:rPr>
          <w:rFonts w:ascii="Book Antiqua" w:hAnsi="Book Antiqua" w:cs="Times New Roman"/>
          <w:b/>
          <w:bCs/>
          <w:dstrike w:val="0"/>
          <w:sz w:val="22"/>
          <w:szCs w:val="22"/>
          <w:lang w:eastAsia="it-IT"/>
        </w:rPr>
      </w:pPr>
    </w:p>
    <w:p w:rsidR="00630650" w:rsidRPr="00CE2BC9" w:rsidRDefault="00630650" w:rsidP="00CE2BC9">
      <w:pPr>
        <w:spacing w:after="0" w:line="240" w:lineRule="auto"/>
        <w:rPr>
          <w:rFonts w:ascii="Book Antiqua" w:hAnsi="Book Antiqua" w:cs="Times New Roman"/>
          <w:dstrike w:val="0"/>
          <w:sz w:val="22"/>
          <w:szCs w:val="22"/>
          <w:lang w:eastAsia="it-IT"/>
        </w:rPr>
      </w:pPr>
    </w:p>
    <w:p w:rsidR="00630650" w:rsidRDefault="00630650" w:rsidP="00C97F52">
      <w:pPr>
        <w:spacing w:before="96" w:after="0" w:line="360" w:lineRule="auto"/>
        <w:ind w:right="-1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CE2BC9">
        <w:rPr>
          <w:rFonts w:ascii="Book Antiqua" w:hAnsi="Book Antiqua" w:cs="Times New Roman"/>
          <w:dstrike w:val="0"/>
          <w:sz w:val="22"/>
          <w:szCs w:val="22"/>
          <w:lang w:eastAsia="it-IT"/>
        </w:rPr>
        <w:t>Il/la sottoscritto/a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______________________________________________________________________</w:t>
      </w:r>
    </w:p>
    <w:p w:rsidR="00630650" w:rsidRPr="00C97F52" w:rsidRDefault="00630650" w:rsidP="00C97F52">
      <w:pPr>
        <w:spacing w:line="360" w:lineRule="auto"/>
        <w:rPr>
          <w:dstrike w:val="0"/>
          <w:lang w:eastAsia="it-IT"/>
        </w:rPr>
      </w:pPr>
      <w:r w:rsidRPr="00CE2BC9">
        <w:rPr>
          <w:dstrike w:val="0"/>
          <w:lang w:eastAsia="it-IT"/>
        </w:rPr>
        <w:t xml:space="preserve">nato/a a </w:t>
      </w:r>
      <w:r>
        <w:rPr>
          <w:dstrike w:val="0"/>
          <w:lang w:eastAsia="it-IT"/>
        </w:rPr>
        <w:t>___________________________________________________________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>Provincia di__________ il ____________________________codice fiscale______________________________________________</w:t>
      </w:r>
    </w:p>
    <w:p w:rsidR="00630650" w:rsidRDefault="00630650" w:rsidP="00C97F52">
      <w:pPr>
        <w:spacing w:before="96" w:after="0" w:line="360" w:lineRule="auto"/>
        <w:ind w:right="-1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CE2BC9">
        <w:rPr>
          <w:rFonts w:ascii="Book Antiqua" w:hAnsi="Book Antiqua" w:cs="Times New Roman"/>
          <w:dstrike w:val="0"/>
          <w:sz w:val="22"/>
          <w:szCs w:val="22"/>
          <w:lang w:eastAsia="it-IT"/>
        </w:rPr>
        <w:t>residente a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____________________________________ </w:t>
      </w:r>
      <w:r w:rsidRPr="00CE2BC9">
        <w:rPr>
          <w:rFonts w:ascii="Book Antiqua" w:hAnsi="Book Antiqua" w:cs="Times New Roman"/>
          <w:dstrike w:val="0"/>
          <w:sz w:val="22"/>
          <w:szCs w:val="22"/>
          <w:lang w:eastAsia="it-IT"/>
        </w:rPr>
        <w:t>Prov.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____________________ </w:t>
      </w:r>
      <w:r w:rsidRPr="00CE2BC9">
        <w:rPr>
          <w:rFonts w:ascii="Book Antiqua" w:hAnsi="Book Antiqua" w:cs="Times New Roman"/>
          <w:dstrike w:val="0"/>
          <w:sz w:val="22"/>
          <w:szCs w:val="22"/>
          <w:lang w:eastAsia="it-IT"/>
        </w:rPr>
        <w:t>Cap.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__________</w:t>
      </w:r>
    </w:p>
    <w:p w:rsidR="00630650" w:rsidRPr="00CE2BC9" w:rsidRDefault="00630650" w:rsidP="00C97F52">
      <w:pPr>
        <w:spacing w:before="96" w:after="0" w:line="360" w:lineRule="auto"/>
        <w:ind w:right="-1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CE2BC9">
        <w:rPr>
          <w:rFonts w:ascii="Book Antiqua" w:hAnsi="Book Antiqua" w:cs="Times New Roman"/>
          <w:dstrike w:val="0"/>
          <w:sz w:val="22"/>
          <w:szCs w:val="22"/>
          <w:lang w:eastAsia="it-IT"/>
        </w:rPr>
        <w:t>Via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____________________________________ </w:t>
      </w:r>
      <w:r w:rsidRPr="00CE2BC9">
        <w:rPr>
          <w:rFonts w:ascii="Book Antiqua" w:hAnsi="Book Antiqua" w:cs="Times New Roman"/>
          <w:dstrike w:val="0"/>
          <w:sz w:val="22"/>
          <w:szCs w:val="22"/>
          <w:lang w:eastAsia="it-IT"/>
        </w:rPr>
        <w:t>n.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>______</w:t>
      </w:r>
      <w:r w:rsidRPr="00CE2BC9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</w:t>
      </w:r>
    </w:p>
    <w:p w:rsidR="00630650" w:rsidRPr="00CE2BC9" w:rsidRDefault="00630650" w:rsidP="00170A30">
      <w:pPr>
        <w:spacing w:before="130" w:after="0" w:line="360" w:lineRule="auto"/>
        <w:ind w:right="-1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CE2BC9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presa visione 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>del bando di concorso pubblico</w:t>
      </w:r>
      <w:r w:rsidRPr="00CE2BC9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in oggetto</w:t>
      </w:r>
    </w:p>
    <w:p w:rsidR="00630650" w:rsidRPr="00CE2BC9" w:rsidRDefault="00630650" w:rsidP="00CE2BC9">
      <w:pPr>
        <w:spacing w:after="0" w:line="240" w:lineRule="auto"/>
        <w:rPr>
          <w:rFonts w:ascii="Book Antiqua" w:hAnsi="Book Antiqua" w:cs="Times New Roman"/>
          <w:dstrike w:val="0"/>
          <w:sz w:val="22"/>
          <w:szCs w:val="22"/>
          <w:lang w:eastAsia="it-IT"/>
        </w:rPr>
      </w:pPr>
    </w:p>
    <w:p w:rsidR="00630650" w:rsidRDefault="00630650" w:rsidP="00CE2BC9">
      <w:pPr>
        <w:spacing w:after="0" w:line="240" w:lineRule="auto"/>
        <w:ind w:left="1021" w:right="1038"/>
        <w:jc w:val="center"/>
        <w:outlineLvl w:val="0"/>
        <w:rPr>
          <w:rFonts w:ascii="Book Antiqua" w:hAnsi="Book Antiqua"/>
          <w:b/>
          <w:bCs/>
          <w:dstrike w:val="0"/>
          <w:kern w:val="36"/>
          <w:sz w:val="22"/>
          <w:szCs w:val="22"/>
          <w:lang w:eastAsia="it-IT"/>
        </w:rPr>
      </w:pPr>
      <w:r w:rsidRPr="00CE2BC9">
        <w:rPr>
          <w:rFonts w:ascii="Book Antiqua" w:hAnsi="Book Antiqua"/>
          <w:b/>
          <w:bCs/>
          <w:dstrike w:val="0"/>
          <w:kern w:val="36"/>
          <w:sz w:val="22"/>
          <w:szCs w:val="22"/>
          <w:lang w:eastAsia="it-IT"/>
        </w:rPr>
        <w:t>C H I E D E</w:t>
      </w:r>
    </w:p>
    <w:p w:rsidR="00630650" w:rsidRPr="00CE2BC9" w:rsidRDefault="00630650" w:rsidP="00CE2BC9">
      <w:pPr>
        <w:spacing w:after="0" w:line="240" w:lineRule="auto"/>
        <w:ind w:left="1021" w:right="1038"/>
        <w:jc w:val="center"/>
        <w:outlineLvl w:val="0"/>
        <w:rPr>
          <w:rFonts w:ascii="Book Antiqua" w:hAnsi="Book Antiqua"/>
          <w:b/>
          <w:bCs/>
          <w:dstrike w:val="0"/>
          <w:kern w:val="36"/>
          <w:sz w:val="22"/>
          <w:szCs w:val="22"/>
          <w:lang w:eastAsia="it-IT"/>
        </w:rPr>
      </w:pPr>
    </w:p>
    <w:p w:rsidR="00630650" w:rsidRPr="007F4710" w:rsidRDefault="00630650" w:rsidP="007F4710">
      <w:pPr>
        <w:spacing w:before="125" w:after="0" w:line="240" w:lineRule="auto"/>
        <w:ind w:right="-1"/>
        <w:jc w:val="both"/>
        <w:rPr>
          <w:rFonts w:ascii="Book Antiqua" w:hAnsi="Book Antiqua"/>
          <w:b/>
          <w:bCs/>
          <w:dstrike w:val="0"/>
          <w:sz w:val="22"/>
          <w:szCs w:val="22"/>
          <w:lang w:eastAsia="it-IT"/>
        </w:rPr>
      </w:pPr>
      <w:r w:rsidRPr="00CE2BC9">
        <w:rPr>
          <w:rFonts w:ascii="Book Antiqua" w:hAnsi="Book Antiqua"/>
          <w:b/>
          <w:bCs/>
          <w:dstrike w:val="0"/>
          <w:sz w:val="22"/>
          <w:szCs w:val="22"/>
          <w:lang w:eastAsia="it-IT"/>
        </w:rPr>
        <w:t xml:space="preserve">di essere ammesso/a </w:t>
      </w:r>
      <w:r>
        <w:rPr>
          <w:rFonts w:ascii="Book Antiqua" w:hAnsi="Book Antiqua"/>
          <w:b/>
          <w:bCs/>
          <w:dstrike w:val="0"/>
          <w:sz w:val="22"/>
          <w:szCs w:val="22"/>
          <w:lang w:eastAsia="it-IT"/>
        </w:rPr>
        <w:t>al concorso pubblico</w:t>
      </w:r>
      <w:r w:rsidRPr="00CE2BC9">
        <w:rPr>
          <w:rFonts w:ascii="Book Antiqua" w:hAnsi="Book Antiqua"/>
          <w:b/>
          <w:bCs/>
          <w:dstrike w:val="0"/>
          <w:sz w:val="22"/>
          <w:szCs w:val="22"/>
          <w:lang w:eastAsia="it-IT"/>
        </w:rPr>
        <w:t xml:space="preserve"> </w:t>
      </w:r>
      <w:r>
        <w:rPr>
          <w:rFonts w:ascii="Book Antiqua" w:hAnsi="Book Antiqua"/>
          <w:b/>
          <w:bCs/>
          <w:dstrike w:val="0"/>
          <w:sz w:val="22"/>
          <w:szCs w:val="22"/>
          <w:lang w:eastAsia="it-IT"/>
        </w:rPr>
        <w:t xml:space="preserve">per </w:t>
      </w:r>
      <w:r w:rsidRPr="00CE2BC9">
        <w:rPr>
          <w:rFonts w:ascii="Book Antiqua" w:hAnsi="Book Antiqua"/>
          <w:b/>
          <w:bCs/>
          <w:dstrike w:val="0"/>
          <w:sz w:val="22"/>
          <w:szCs w:val="22"/>
          <w:lang w:eastAsia="it-IT"/>
        </w:rPr>
        <w:t xml:space="preserve">esami per un posto a tempo </w:t>
      </w:r>
      <w:r>
        <w:rPr>
          <w:rFonts w:ascii="Book Antiqua" w:hAnsi="Book Antiqua"/>
          <w:b/>
          <w:bCs/>
          <w:dstrike w:val="0"/>
          <w:sz w:val="22"/>
          <w:szCs w:val="22"/>
          <w:lang w:eastAsia="it-IT"/>
        </w:rPr>
        <w:t>parziale (20/36 ore settimanali) ed in</w:t>
      </w:r>
      <w:r w:rsidRPr="00CE2BC9">
        <w:rPr>
          <w:rFonts w:ascii="Book Antiqua" w:hAnsi="Book Antiqua"/>
          <w:b/>
          <w:bCs/>
          <w:dstrike w:val="0"/>
          <w:sz w:val="22"/>
          <w:szCs w:val="22"/>
          <w:lang w:eastAsia="it-IT"/>
        </w:rPr>
        <w:t xml:space="preserve">determinato nella figura professionale di </w:t>
      </w:r>
      <w:r>
        <w:rPr>
          <w:rFonts w:ascii="Book Antiqua" w:hAnsi="Book Antiqua"/>
          <w:b/>
          <w:bCs/>
          <w:dstrike w:val="0"/>
          <w:sz w:val="22"/>
          <w:szCs w:val="22"/>
          <w:lang w:eastAsia="it-IT"/>
        </w:rPr>
        <w:t xml:space="preserve">assistente amministrativo </w:t>
      </w:r>
      <w:r w:rsidRPr="00CE2BC9">
        <w:rPr>
          <w:rFonts w:ascii="Book Antiqua" w:hAnsi="Book Antiqua"/>
          <w:b/>
          <w:bCs/>
          <w:dstrike w:val="0"/>
          <w:sz w:val="22"/>
          <w:szCs w:val="22"/>
          <w:lang w:eastAsia="it-IT"/>
        </w:rPr>
        <w:t xml:space="preserve">– categoria C – livello </w:t>
      </w:r>
      <w:r>
        <w:rPr>
          <w:rFonts w:ascii="Book Antiqua" w:hAnsi="Book Antiqua"/>
          <w:b/>
          <w:bCs/>
          <w:dstrike w:val="0"/>
          <w:sz w:val="22"/>
          <w:szCs w:val="22"/>
          <w:lang w:eastAsia="it-IT"/>
        </w:rPr>
        <w:t>base</w:t>
      </w:r>
      <w:r w:rsidRPr="00CE2BC9">
        <w:rPr>
          <w:rFonts w:ascii="Book Antiqua" w:hAnsi="Book Antiqua"/>
          <w:b/>
          <w:bCs/>
          <w:dstrike w:val="0"/>
          <w:sz w:val="22"/>
          <w:szCs w:val="22"/>
          <w:lang w:eastAsia="it-IT"/>
        </w:rPr>
        <w:t xml:space="preserve">, 1^ posizione </w:t>
      </w:r>
      <w:bookmarkStart w:id="2" w:name="_Hlk153352239"/>
      <w:r w:rsidRPr="007F4710">
        <w:rPr>
          <w:rFonts w:ascii="Book Antiqua" w:hAnsi="Book Antiqua"/>
          <w:b/>
          <w:bCs/>
          <w:dstrike w:val="0"/>
          <w:sz w:val="22"/>
          <w:szCs w:val="22"/>
          <w:lang w:eastAsia="it-IT"/>
        </w:rPr>
        <w:t>presso l'Area Attività Tecniche.</w:t>
      </w:r>
    </w:p>
    <w:p w:rsidR="00630650" w:rsidRDefault="00630650" w:rsidP="00170A30">
      <w:pPr>
        <w:spacing w:before="125" w:after="0" w:line="240" w:lineRule="auto"/>
        <w:ind w:right="-1"/>
        <w:jc w:val="both"/>
        <w:rPr>
          <w:rFonts w:ascii="Book Antiqua" w:hAnsi="Book Antiqua"/>
          <w:b/>
          <w:bCs/>
          <w:dstrike w:val="0"/>
          <w:sz w:val="22"/>
          <w:szCs w:val="22"/>
          <w:lang w:eastAsia="it-IT"/>
        </w:rPr>
      </w:pPr>
    </w:p>
    <w:p w:rsidR="00630650" w:rsidRPr="00AB35AD" w:rsidRDefault="00630650" w:rsidP="009365D6">
      <w:pPr>
        <w:spacing w:before="125" w:after="0" w:line="360" w:lineRule="auto"/>
        <w:jc w:val="both"/>
        <w:rPr>
          <w:rFonts w:ascii="Book Antiqua" w:hAnsi="Book Antiqua"/>
          <w:dstrike w:val="0"/>
          <w:sz w:val="22"/>
          <w:szCs w:val="22"/>
          <w:lang w:eastAsia="it-IT"/>
        </w:rPr>
      </w:pPr>
      <w:r w:rsidRPr="00AB35AD">
        <w:rPr>
          <w:rFonts w:ascii="Book Antiqua" w:hAnsi="Book Antiqua"/>
          <w:dstrike w:val="0"/>
          <w:sz w:val="22"/>
          <w:szCs w:val="22"/>
          <w:lang w:eastAsia="it-IT"/>
        </w:rPr>
        <w:t xml:space="preserve">di inviare qualsiasi comunicazione al seguente indirizzo: </w:t>
      </w:r>
    </w:p>
    <w:p w:rsidR="00630650" w:rsidRPr="00AB35AD" w:rsidRDefault="00630650" w:rsidP="009365D6">
      <w:pPr>
        <w:spacing w:before="125" w:after="0" w:line="360" w:lineRule="auto"/>
        <w:jc w:val="both"/>
        <w:rPr>
          <w:rFonts w:ascii="Book Antiqua" w:hAnsi="Book Antiqua"/>
          <w:dstrike w:val="0"/>
          <w:sz w:val="22"/>
          <w:szCs w:val="22"/>
          <w:lang w:eastAsia="it-IT"/>
        </w:rPr>
      </w:pPr>
      <w:r w:rsidRPr="00AB35AD">
        <w:rPr>
          <w:rFonts w:ascii="Book Antiqua" w:hAnsi="Book Antiqua"/>
          <w:dstrike w:val="0"/>
          <w:sz w:val="22"/>
          <w:szCs w:val="22"/>
          <w:lang w:eastAsia="it-IT"/>
        </w:rPr>
        <w:t>______________________________________________________________ n. _________________</w:t>
      </w:r>
      <w:r>
        <w:rPr>
          <w:rFonts w:ascii="Book Antiqua" w:hAnsi="Book Antiqua"/>
          <w:dstrike w:val="0"/>
          <w:sz w:val="22"/>
          <w:szCs w:val="22"/>
          <w:lang w:eastAsia="it-IT"/>
        </w:rPr>
        <w:t>_____</w:t>
      </w:r>
      <w:r w:rsidRPr="00AB35AD">
        <w:rPr>
          <w:rFonts w:ascii="Book Antiqua" w:hAnsi="Book Antiqua"/>
          <w:dstrike w:val="0"/>
          <w:sz w:val="22"/>
          <w:szCs w:val="22"/>
          <w:lang w:eastAsia="it-IT"/>
        </w:rPr>
        <w:t xml:space="preserve"> </w:t>
      </w:r>
    </w:p>
    <w:p w:rsidR="00630650" w:rsidRPr="00AB35AD" w:rsidRDefault="00630650" w:rsidP="009365D6">
      <w:pPr>
        <w:spacing w:before="125" w:after="0" w:line="360" w:lineRule="auto"/>
        <w:jc w:val="both"/>
        <w:rPr>
          <w:rFonts w:ascii="Book Antiqua" w:hAnsi="Book Antiqua"/>
          <w:dstrike w:val="0"/>
          <w:sz w:val="22"/>
          <w:szCs w:val="22"/>
          <w:lang w:eastAsia="it-IT"/>
        </w:rPr>
      </w:pPr>
      <w:r w:rsidRPr="00AB35AD">
        <w:rPr>
          <w:rFonts w:ascii="Book Antiqua" w:hAnsi="Book Antiqua"/>
          <w:dstrike w:val="0"/>
          <w:sz w:val="22"/>
          <w:szCs w:val="22"/>
          <w:lang w:eastAsia="it-IT"/>
        </w:rPr>
        <w:t>Frazione ___________________________________________________ CAP __________________</w:t>
      </w:r>
      <w:r>
        <w:rPr>
          <w:rFonts w:ascii="Book Antiqua" w:hAnsi="Book Antiqua"/>
          <w:dstrike w:val="0"/>
          <w:sz w:val="22"/>
          <w:szCs w:val="22"/>
          <w:lang w:eastAsia="it-IT"/>
        </w:rPr>
        <w:t>____</w:t>
      </w:r>
      <w:r w:rsidRPr="00AB35AD">
        <w:rPr>
          <w:rFonts w:ascii="Book Antiqua" w:hAnsi="Book Antiqua"/>
          <w:dstrike w:val="0"/>
          <w:sz w:val="22"/>
          <w:szCs w:val="22"/>
          <w:lang w:eastAsia="it-IT"/>
        </w:rPr>
        <w:t xml:space="preserve"> </w:t>
      </w:r>
    </w:p>
    <w:p w:rsidR="00630650" w:rsidRPr="00AB35AD" w:rsidRDefault="00630650" w:rsidP="009365D6">
      <w:pPr>
        <w:spacing w:before="125" w:after="0" w:line="360" w:lineRule="auto"/>
        <w:jc w:val="both"/>
        <w:rPr>
          <w:rFonts w:ascii="Book Antiqua" w:hAnsi="Book Antiqua"/>
          <w:dstrike w:val="0"/>
          <w:sz w:val="22"/>
          <w:szCs w:val="22"/>
          <w:lang w:eastAsia="it-IT"/>
        </w:rPr>
      </w:pPr>
      <w:r w:rsidRPr="00AB35AD">
        <w:rPr>
          <w:rFonts w:ascii="Book Antiqua" w:hAnsi="Book Antiqua"/>
          <w:dstrike w:val="0"/>
          <w:sz w:val="22"/>
          <w:szCs w:val="22"/>
          <w:lang w:eastAsia="it-IT"/>
        </w:rPr>
        <w:t>Comune ______________________________________________________</w:t>
      </w:r>
      <w:r>
        <w:rPr>
          <w:rFonts w:ascii="Book Antiqua" w:hAnsi="Book Antiqua"/>
          <w:dstrike w:val="0"/>
          <w:sz w:val="22"/>
          <w:szCs w:val="22"/>
          <w:lang w:eastAsia="it-IT"/>
        </w:rPr>
        <w:t>___</w:t>
      </w:r>
      <w:r w:rsidRPr="00AB35AD">
        <w:rPr>
          <w:rFonts w:ascii="Book Antiqua" w:hAnsi="Book Antiqua"/>
          <w:dstrike w:val="0"/>
          <w:sz w:val="22"/>
          <w:szCs w:val="22"/>
          <w:lang w:eastAsia="it-IT"/>
        </w:rPr>
        <w:t xml:space="preserve"> prov. ( ______________) </w:t>
      </w:r>
    </w:p>
    <w:p w:rsidR="00630650" w:rsidRPr="00AB35AD" w:rsidRDefault="00630650" w:rsidP="009365D6">
      <w:pPr>
        <w:spacing w:before="125" w:after="0" w:line="360" w:lineRule="auto"/>
        <w:jc w:val="both"/>
        <w:rPr>
          <w:rFonts w:ascii="Book Antiqua" w:hAnsi="Book Antiqua"/>
          <w:dstrike w:val="0"/>
          <w:sz w:val="22"/>
          <w:szCs w:val="22"/>
          <w:lang w:eastAsia="it-IT"/>
        </w:rPr>
      </w:pPr>
      <w:r w:rsidRPr="00AB35AD">
        <w:rPr>
          <w:rFonts w:ascii="Book Antiqua" w:hAnsi="Book Antiqua"/>
          <w:dstrike w:val="0"/>
          <w:sz w:val="22"/>
          <w:szCs w:val="22"/>
          <w:lang w:eastAsia="it-IT"/>
        </w:rPr>
        <w:t>Telefono fisso _______________________________ cellulare _______________________________</w:t>
      </w:r>
      <w:r>
        <w:rPr>
          <w:rFonts w:ascii="Book Antiqua" w:hAnsi="Book Antiqua"/>
          <w:dstrike w:val="0"/>
          <w:sz w:val="22"/>
          <w:szCs w:val="22"/>
          <w:lang w:eastAsia="it-IT"/>
        </w:rPr>
        <w:t>___</w:t>
      </w:r>
      <w:r w:rsidRPr="00AB35AD">
        <w:rPr>
          <w:rFonts w:ascii="Book Antiqua" w:hAnsi="Book Antiqua"/>
          <w:dstrike w:val="0"/>
          <w:sz w:val="22"/>
          <w:szCs w:val="22"/>
          <w:lang w:eastAsia="it-IT"/>
        </w:rPr>
        <w:t xml:space="preserve"> </w:t>
      </w:r>
    </w:p>
    <w:p w:rsidR="00630650" w:rsidRPr="00AB35AD" w:rsidRDefault="00630650" w:rsidP="009365D6">
      <w:pPr>
        <w:spacing w:before="125" w:after="0" w:line="360" w:lineRule="auto"/>
        <w:jc w:val="both"/>
        <w:rPr>
          <w:rFonts w:ascii="Book Antiqua" w:hAnsi="Book Antiqua"/>
          <w:dstrike w:val="0"/>
          <w:sz w:val="22"/>
          <w:szCs w:val="22"/>
          <w:lang w:eastAsia="it-IT"/>
        </w:rPr>
      </w:pPr>
      <w:r w:rsidRPr="00AB35AD">
        <w:rPr>
          <w:rFonts w:ascii="Book Antiqua" w:hAnsi="Book Antiqua"/>
          <w:i/>
          <w:iCs/>
          <w:dstrike w:val="0"/>
          <w:sz w:val="22"/>
          <w:szCs w:val="22"/>
          <w:lang w:eastAsia="it-IT"/>
        </w:rPr>
        <w:t xml:space="preserve">(indicare obbligatoriamente un recapito telefonico) </w:t>
      </w:r>
    </w:p>
    <w:p w:rsidR="00630650" w:rsidRPr="00AB35AD" w:rsidRDefault="00630650" w:rsidP="009365D6">
      <w:pPr>
        <w:spacing w:before="125" w:after="0" w:line="360" w:lineRule="auto"/>
        <w:jc w:val="both"/>
        <w:rPr>
          <w:rFonts w:ascii="Book Antiqua" w:hAnsi="Book Antiqua"/>
          <w:dstrike w:val="0"/>
          <w:sz w:val="22"/>
          <w:szCs w:val="22"/>
          <w:lang w:eastAsia="it-IT"/>
        </w:rPr>
      </w:pPr>
      <w:r w:rsidRPr="00AB35AD">
        <w:rPr>
          <w:rFonts w:ascii="Book Antiqua" w:hAnsi="Book Antiqua"/>
          <w:dstrike w:val="0"/>
          <w:sz w:val="22"/>
          <w:szCs w:val="22"/>
          <w:lang w:eastAsia="it-IT"/>
        </w:rPr>
        <w:t>indirizzo e-mail personale _________________________________@_________________________</w:t>
      </w:r>
      <w:r>
        <w:rPr>
          <w:rFonts w:ascii="Book Antiqua" w:hAnsi="Book Antiqua"/>
          <w:dstrike w:val="0"/>
          <w:sz w:val="22"/>
          <w:szCs w:val="22"/>
          <w:lang w:eastAsia="it-IT"/>
        </w:rPr>
        <w:t>___</w:t>
      </w:r>
      <w:r w:rsidRPr="00AB35AD">
        <w:rPr>
          <w:rFonts w:ascii="Book Antiqua" w:hAnsi="Book Antiqua"/>
          <w:dstrike w:val="0"/>
          <w:sz w:val="22"/>
          <w:szCs w:val="22"/>
          <w:lang w:eastAsia="it-IT"/>
        </w:rPr>
        <w:t xml:space="preserve"> </w:t>
      </w:r>
    </w:p>
    <w:p w:rsidR="00630650" w:rsidRPr="00AB35AD" w:rsidRDefault="00630650" w:rsidP="009365D6">
      <w:pPr>
        <w:spacing w:before="125" w:after="0" w:line="360" w:lineRule="auto"/>
        <w:ind w:right="-1"/>
        <w:jc w:val="both"/>
        <w:rPr>
          <w:rFonts w:ascii="Book Antiqua" w:hAnsi="Book Antiqua"/>
          <w:dstrike w:val="0"/>
          <w:sz w:val="22"/>
          <w:szCs w:val="22"/>
          <w:lang w:eastAsia="it-IT"/>
        </w:rPr>
      </w:pPr>
      <w:r w:rsidRPr="00AB35AD">
        <w:rPr>
          <w:rFonts w:ascii="Book Antiqua" w:hAnsi="Book Antiqua"/>
          <w:dstrike w:val="0"/>
          <w:sz w:val="22"/>
          <w:szCs w:val="22"/>
          <w:lang w:eastAsia="it-IT"/>
        </w:rPr>
        <w:t>indirizzo PEC personale __________________________________@________________________</w:t>
      </w:r>
      <w:r>
        <w:rPr>
          <w:rFonts w:ascii="Book Antiqua" w:hAnsi="Book Antiqua"/>
          <w:dstrike w:val="0"/>
          <w:sz w:val="22"/>
          <w:szCs w:val="22"/>
          <w:lang w:eastAsia="it-IT"/>
        </w:rPr>
        <w:t>_____</w:t>
      </w:r>
      <w:r w:rsidRPr="00AB35AD">
        <w:rPr>
          <w:rFonts w:ascii="Book Antiqua" w:hAnsi="Book Antiqua"/>
          <w:dstrike w:val="0"/>
          <w:sz w:val="22"/>
          <w:szCs w:val="22"/>
          <w:lang w:eastAsia="it-IT"/>
        </w:rPr>
        <w:t xml:space="preserve"> </w:t>
      </w:r>
    </w:p>
    <w:p w:rsidR="00630650" w:rsidRPr="00AB35AD" w:rsidRDefault="00630650" w:rsidP="009365D6">
      <w:pPr>
        <w:spacing w:before="125" w:after="0" w:line="360" w:lineRule="auto"/>
        <w:ind w:right="-1"/>
        <w:jc w:val="both"/>
        <w:rPr>
          <w:rFonts w:ascii="Book Antiqua" w:hAnsi="Book Antiqua"/>
          <w:dstrike w:val="0"/>
          <w:sz w:val="22"/>
          <w:szCs w:val="22"/>
          <w:lang w:eastAsia="it-IT"/>
        </w:rPr>
      </w:pPr>
      <w:r w:rsidRPr="00AB35AD">
        <w:rPr>
          <w:rFonts w:ascii="Book Antiqua" w:hAnsi="Book Antiqua"/>
          <w:i/>
          <w:iCs/>
          <w:dstrike w:val="0"/>
          <w:sz w:val="22"/>
          <w:szCs w:val="22"/>
          <w:lang w:eastAsia="it-IT"/>
        </w:rPr>
        <w:t xml:space="preserve">(indicare possibilmente almeno un indirizzo di posta elettronica) </w:t>
      </w:r>
    </w:p>
    <w:p w:rsidR="00630650" w:rsidRPr="00AB35AD" w:rsidRDefault="00630650" w:rsidP="009365D6">
      <w:pPr>
        <w:spacing w:before="125" w:after="0" w:line="360" w:lineRule="auto"/>
        <w:ind w:right="-1"/>
        <w:jc w:val="both"/>
        <w:rPr>
          <w:rFonts w:ascii="Book Antiqua" w:hAnsi="Book Antiqua"/>
          <w:dstrike w:val="0"/>
          <w:sz w:val="22"/>
          <w:szCs w:val="22"/>
          <w:lang w:eastAsia="it-IT"/>
        </w:rPr>
      </w:pPr>
      <w:r w:rsidRPr="00AB35AD">
        <w:rPr>
          <w:rFonts w:ascii="Book Antiqua" w:hAnsi="Book Antiqua"/>
          <w:b/>
          <w:bCs/>
          <w:dstrike w:val="0"/>
          <w:sz w:val="22"/>
          <w:szCs w:val="22"/>
          <w:lang w:eastAsia="it-IT"/>
        </w:rPr>
        <w:t>Si impegna</w:t>
      </w:r>
      <w:r w:rsidRPr="00AB35AD">
        <w:rPr>
          <w:rFonts w:ascii="Book Antiqua" w:hAnsi="Book Antiqua"/>
          <w:dstrike w:val="0"/>
          <w:sz w:val="22"/>
          <w:szCs w:val="22"/>
          <w:lang w:eastAsia="it-IT"/>
        </w:rPr>
        <w:t xml:space="preserve"> fin d’ora a far conoscere eventuali successive variazioni di indirizzo, fino all'esaurimento della procedura, mediante raccomandata a/r, PEC o mediante fax, riconoscendo che il Comune di </w:t>
      </w:r>
      <w:r>
        <w:rPr>
          <w:rFonts w:ascii="Book Antiqua" w:hAnsi="Book Antiqua"/>
          <w:dstrike w:val="0"/>
          <w:sz w:val="22"/>
          <w:szCs w:val="22"/>
          <w:lang w:eastAsia="it-IT"/>
        </w:rPr>
        <w:t>Commezzadura</w:t>
      </w:r>
      <w:r w:rsidRPr="00AB35AD">
        <w:rPr>
          <w:rFonts w:ascii="Book Antiqua" w:hAnsi="Book Antiqua"/>
          <w:dstrike w:val="0"/>
          <w:sz w:val="22"/>
          <w:szCs w:val="22"/>
          <w:lang w:eastAsia="it-IT"/>
        </w:rPr>
        <w:t xml:space="preserve"> non assume alcuna responsabilità in caso di irreperibilità del destinatario</w:t>
      </w:r>
      <w:r>
        <w:rPr>
          <w:rFonts w:ascii="Book Antiqua" w:hAnsi="Book Antiqua"/>
          <w:dstrike w:val="0"/>
          <w:sz w:val="22"/>
          <w:szCs w:val="22"/>
          <w:lang w:eastAsia="it-IT"/>
        </w:rPr>
        <w:t>.</w:t>
      </w:r>
    </w:p>
    <w:bookmarkEnd w:id="2"/>
    <w:p w:rsidR="00630650" w:rsidRDefault="00630650" w:rsidP="009365D6">
      <w:pPr>
        <w:spacing w:before="130" w:after="0" w:line="360" w:lineRule="auto"/>
        <w:ind w:right="-1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CE2BC9">
        <w:rPr>
          <w:rFonts w:ascii="Book Antiqua" w:hAnsi="Book Antiqua" w:cs="Times New Roman"/>
          <w:dstrike w:val="0"/>
          <w:sz w:val="22"/>
          <w:szCs w:val="22"/>
          <w:lang w:eastAsia="it-IT"/>
        </w:rPr>
        <w:t>A tal fine, sotto la propria responsabilità, anche ai sensi e per gli effetti degli articoli 46 e 47 del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</w:t>
      </w:r>
      <w:r w:rsidRPr="00CE2BC9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D.P.R. 445/2000 </w:t>
      </w:r>
      <w:r w:rsidRPr="00C97F52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del 28 dicembre 2000 “Testo Unico delle disposizioni legislative e regolamentari in materia di documentazione amministrativa” e con gli effetti dell’articolo 76 del medesimo D.P.R. in caso di dichiarazioni mendaci </w:t>
      </w:r>
    </w:p>
    <w:p w:rsidR="00630650" w:rsidRPr="00CE2BC9" w:rsidRDefault="00630650" w:rsidP="00C97F52">
      <w:pPr>
        <w:spacing w:before="130" w:after="0" w:line="240" w:lineRule="auto"/>
        <w:ind w:right="-1"/>
        <w:jc w:val="center"/>
        <w:rPr>
          <w:rFonts w:ascii="Book Antiqua" w:hAnsi="Book Antiqua"/>
          <w:b/>
          <w:bCs/>
          <w:dstrike w:val="0"/>
          <w:kern w:val="36"/>
          <w:sz w:val="22"/>
          <w:szCs w:val="22"/>
          <w:lang w:eastAsia="it-IT"/>
        </w:rPr>
      </w:pPr>
      <w:r w:rsidRPr="00CE2BC9">
        <w:rPr>
          <w:rFonts w:ascii="Book Antiqua" w:hAnsi="Book Antiqua"/>
          <w:b/>
          <w:bCs/>
          <w:dstrike w:val="0"/>
          <w:kern w:val="36"/>
          <w:sz w:val="22"/>
          <w:szCs w:val="22"/>
          <w:lang w:eastAsia="it-IT"/>
        </w:rPr>
        <w:t>D I C H I A R A</w:t>
      </w:r>
    </w:p>
    <w:p w:rsidR="00630650" w:rsidRDefault="00630650" w:rsidP="00170A30">
      <w:pPr>
        <w:spacing w:before="125" w:after="0" w:line="240" w:lineRule="auto"/>
        <w:ind w:right="-1"/>
        <w:jc w:val="center"/>
        <w:rPr>
          <w:rFonts w:ascii="Book Antiqua" w:hAnsi="Book Antiqua"/>
          <w:b/>
          <w:bCs/>
          <w:dstrike w:val="0"/>
          <w:sz w:val="22"/>
          <w:szCs w:val="22"/>
          <w:lang w:eastAsia="it-IT"/>
        </w:rPr>
      </w:pPr>
      <w:r w:rsidRPr="00CE2BC9">
        <w:rPr>
          <w:rFonts w:ascii="Book Antiqua" w:hAnsi="Book Antiqua"/>
          <w:b/>
          <w:bCs/>
          <w:dstrike w:val="0"/>
          <w:sz w:val="22"/>
          <w:szCs w:val="22"/>
          <w:lang w:eastAsia="it-IT"/>
        </w:rPr>
        <w:t>(barrare l’ipotesi che interessa)</w:t>
      </w:r>
    </w:p>
    <w:p w:rsidR="00630650" w:rsidRPr="00CE2BC9" w:rsidRDefault="00630650" w:rsidP="00170A30">
      <w:pPr>
        <w:spacing w:before="125" w:after="0" w:line="240" w:lineRule="auto"/>
        <w:ind w:right="-1"/>
        <w:jc w:val="center"/>
        <w:rPr>
          <w:rFonts w:ascii="Book Antiqua" w:hAnsi="Book Antiqua" w:cs="Times New Roman"/>
          <w:dstrike w:val="0"/>
          <w:sz w:val="22"/>
          <w:szCs w:val="22"/>
          <w:lang w:eastAsia="it-IT"/>
        </w:rPr>
      </w:pPr>
    </w:p>
    <w:p w:rsidR="00630650" w:rsidRDefault="00630650" w:rsidP="000765CF">
      <w:pPr>
        <w:pStyle w:val="ListParagraph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457606">
        <w:rPr>
          <w:rFonts w:ascii="Book Antiqua" w:hAnsi="Book Antiqua" w:cs="Times New Roman"/>
          <w:dstrike w:val="0"/>
          <w:sz w:val="22"/>
          <w:szCs w:val="22"/>
          <w:lang w:eastAsia="it-IT"/>
        </w:rPr>
        <w:t>di essere nato/a a ______________________________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>.</w:t>
      </w:r>
      <w:r w:rsidRPr="00457606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Provincia di _________ il ______________ e di essere residente nel Comune di ____________________________ Provincia di _________ cap. ___________ Via/P.zza ________________________________________________ nr._____, telefono nr._____________________, codice fiscale _____________________________________; di essere domiciliato/a nel Comune di___________________________ Provincia di _________ cap. ___________ Via/P.zza ________________________________________________ nr._____, telefono nr._____________________, indirizzo mail _____________________________________ indirizzo  pec _____________________________________________________________________;</w:t>
      </w:r>
    </w:p>
    <w:p w:rsidR="00630650" w:rsidRPr="000765CF" w:rsidRDefault="00630650" w:rsidP="000765CF">
      <w:pPr>
        <w:pStyle w:val="ListParagraph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AD69F8">
        <w:rPr>
          <w:rFonts w:ascii="Book Antiqua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d</w:t>
      </w:r>
      <w:r w:rsidRPr="000765CF">
        <w:rPr>
          <w:rFonts w:ascii="Book Antiqua" w:hAnsi="Book Antiqua" w:cs="Times New Roman"/>
          <w:dstrike w:val="0"/>
          <w:sz w:val="22"/>
          <w:szCs w:val="22"/>
          <w:lang w:eastAsia="it-IT"/>
        </w:rPr>
        <w:t>i essere cittadino/a italiano/a;</w:t>
      </w:r>
    </w:p>
    <w:p w:rsidR="00630650" w:rsidRDefault="00630650" w:rsidP="00247693">
      <w:p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ovvero </w:t>
      </w:r>
    </w:p>
    <w:p w:rsidR="00630650" w:rsidRPr="00AD69F8" w:rsidRDefault="00630650" w:rsidP="00247693">
      <w:p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u w:val="single"/>
          <w:lang w:eastAsia="it-IT"/>
        </w:rPr>
      </w:pP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bookmarkStart w:id="3" w:name="_Hlk205826300"/>
      <w:r w:rsidRPr="00AD69F8">
        <w:rPr>
          <w:rFonts w:ascii="Book Antiqua" w:hAnsi="Book Antiqua" w:cs="Times New Roman"/>
          <w:dstrike w:val="0"/>
          <w:sz w:val="22"/>
          <w:szCs w:val="22"/>
          <w:lang w:eastAsia="it-IT"/>
        </w:rPr>
        <w:t>□</w:t>
      </w:r>
      <w:bookmarkEnd w:id="3"/>
      <w:r w:rsidRPr="00AD69F8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di essere cittadino/a di uno degli stati membri dell’Unione 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>Europea (indicare quale) ______</w:t>
      </w: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___________________________________, </w:t>
      </w:r>
    </w:p>
    <w:p w:rsidR="00630650" w:rsidRPr="00465928" w:rsidRDefault="00630650" w:rsidP="009365D6">
      <w:pPr>
        <w:spacing w:before="11" w:after="0" w:line="360" w:lineRule="auto"/>
        <w:ind w:firstLine="708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>□ di godere dei diritti civili e politici anche nello stato di appartenenza o di provenienza;</w:t>
      </w:r>
    </w:p>
    <w:p w:rsidR="00630650" w:rsidRPr="00465928" w:rsidRDefault="00630650" w:rsidP="00247693">
      <w:pPr>
        <w:spacing w:before="11" w:after="0" w:line="360" w:lineRule="auto"/>
        <w:ind w:left="709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>□ di essere in possesso, fatta eccezione della titolarità della cittadinanza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italiana</w:t>
      </w: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>, di tutti gli altri requisiti previsti per i cittadini della Repubblica;</w:t>
      </w:r>
    </w:p>
    <w:p w:rsidR="00630650" w:rsidRDefault="00630650" w:rsidP="009365D6">
      <w:pPr>
        <w:spacing w:before="11" w:after="0" w:line="360" w:lineRule="auto"/>
        <w:ind w:firstLine="708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>□ di avere adeguata conoscenza della lingua italiana.</w:t>
      </w:r>
    </w:p>
    <w:p w:rsidR="00630650" w:rsidRDefault="00630650" w:rsidP="00247693">
      <w:p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 w:rsidRPr="00AD69F8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□ 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di essere 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familiare di </w:t>
      </w: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cittadino dell’Unione 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Europea, anche se cittadino di stato terzo, </w:t>
      </w:r>
    </w:p>
    <w:p w:rsidR="00630650" w:rsidRPr="00AD69F8" w:rsidRDefault="00630650" w:rsidP="00247693">
      <w:p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u w:val="single"/>
          <w:lang w:eastAsia="it-IT"/>
        </w:rPr>
      </w:pP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>□ titolare del diritto di soggiorno permanente</w:t>
      </w: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</w:t>
      </w:r>
    </w:p>
    <w:p w:rsidR="00630650" w:rsidRPr="00465928" w:rsidRDefault="00630650" w:rsidP="00247693">
      <w:pPr>
        <w:spacing w:before="11" w:after="0" w:line="360" w:lineRule="auto"/>
        <w:ind w:firstLine="708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>□ di godere dei diritti civili e politici anche nello stato di appartenenza o di provenienza;</w:t>
      </w:r>
    </w:p>
    <w:p w:rsidR="00630650" w:rsidRPr="00465928" w:rsidRDefault="00630650" w:rsidP="00247693">
      <w:pPr>
        <w:spacing w:before="11" w:after="0" w:line="360" w:lineRule="auto"/>
        <w:ind w:left="709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>□ di essere in possesso, fatta eccezione della titolarità della cittadinanza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italiana</w:t>
      </w: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>, di tutti gli altri requisiti previsti per i cittadini della Repubblica;</w:t>
      </w:r>
    </w:p>
    <w:p w:rsidR="00630650" w:rsidRDefault="00630650" w:rsidP="00247693">
      <w:pPr>
        <w:spacing w:before="11" w:after="0" w:line="360" w:lineRule="auto"/>
        <w:ind w:firstLine="708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>□ di avere adeguata conoscenza della lingua italiana.</w:t>
      </w:r>
    </w:p>
    <w:p w:rsidR="00630650" w:rsidRDefault="00630650" w:rsidP="00247693">
      <w:p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 w:rsidRPr="00AD69F8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□ 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di essere cittadino 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di Paesi Terzi, </w:t>
      </w:r>
    </w:p>
    <w:p w:rsidR="00630650" w:rsidRDefault="00630650" w:rsidP="00247693">
      <w:p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titolare del permesso di soggiorno CE per soggiornanti di lungo periodo </w:t>
      </w:r>
    </w:p>
    <w:p w:rsidR="00630650" w:rsidRPr="00AD69F8" w:rsidRDefault="00630650" w:rsidP="00247693">
      <w:p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u w:val="single"/>
          <w:lang w:eastAsia="it-IT"/>
        </w:rPr>
      </w:pP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titolare dello status di rifugiato ovvero dello status di protezione sussidiaria</w:t>
      </w: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</w:t>
      </w:r>
    </w:p>
    <w:p w:rsidR="00630650" w:rsidRPr="00465928" w:rsidRDefault="00630650" w:rsidP="00247693">
      <w:pPr>
        <w:spacing w:before="11" w:after="0" w:line="360" w:lineRule="auto"/>
        <w:ind w:firstLine="708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>□ di godere dei diritti civili e politici anche nello stato di appartenenza o di provenienza;</w:t>
      </w:r>
    </w:p>
    <w:p w:rsidR="00630650" w:rsidRPr="00465928" w:rsidRDefault="00630650" w:rsidP="00247693">
      <w:pPr>
        <w:spacing w:before="11" w:after="0" w:line="360" w:lineRule="auto"/>
        <w:ind w:left="709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>□ di essere in possesso, fatta eccezione della titolarità della cittadinanza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italiana</w:t>
      </w: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>, di tutti gli altri requisiti previsti per i cittadini della Repubblica;</w:t>
      </w:r>
    </w:p>
    <w:p w:rsidR="00630650" w:rsidRDefault="00630650" w:rsidP="00247693">
      <w:pPr>
        <w:spacing w:before="11" w:after="0" w:line="360" w:lineRule="auto"/>
        <w:ind w:firstLine="708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>□ di avere adeguata conoscenza della lingua italiana.</w:t>
      </w:r>
    </w:p>
    <w:p w:rsidR="00630650" w:rsidRDefault="00630650" w:rsidP="008B5724">
      <w:pPr>
        <w:pStyle w:val="ListParagraph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>Di essere iscritto/a nelle liste elettorali del Comune di _________________________________</w:t>
      </w:r>
    </w:p>
    <w:p w:rsidR="00630650" w:rsidRDefault="00630650" w:rsidP="008B5724">
      <w:pPr>
        <w:tabs>
          <w:tab w:val="left" w:pos="284"/>
        </w:tabs>
        <w:spacing w:before="11" w:after="0" w:line="360" w:lineRule="auto"/>
        <w:ind w:left="567" w:hanging="567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 xml:space="preserve">ovvero </w:t>
      </w:r>
    </w:p>
    <w:p w:rsidR="00630650" w:rsidRDefault="00630650" w:rsidP="008B5724">
      <w:pPr>
        <w:tabs>
          <w:tab w:val="left" w:pos="284"/>
        </w:tabs>
        <w:spacing w:before="11" w:after="0" w:line="360" w:lineRule="auto"/>
        <w:ind w:left="284" w:hanging="284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 w:rsidRPr="008B5724">
        <w:rPr>
          <w:rFonts w:ascii="Book Antiqua" w:hAnsi="Book Antiqua" w:cs="Times New Roman"/>
          <w:dstrike w:val="0"/>
          <w:sz w:val="22"/>
          <w:szCs w:val="22"/>
          <w:lang w:eastAsia="it-IT"/>
        </w:rPr>
        <w:t>□</w:t>
      </w:r>
      <w:r w:rsidRPr="008B5724"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 xml:space="preserve">di non essere iscritto/a per i seguenti motivi: _________________________________________ </w:t>
      </w:r>
    </w:p>
    <w:p w:rsidR="00630650" w:rsidRPr="008B5724" w:rsidRDefault="00630650" w:rsidP="008B5724">
      <w:pPr>
        <w:pStyle w:val="ListParagraph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8B5724">
        <w:rPr>
          <w:rFonts w:ascii="Book Antiqua" w:hAnsi="Book Antiqua" w:cs="Times New Roman"/>
          <w:dstrike w:val="0"/>
          <w:sz w:val="22"/>
          <w:szCs w:val="22"/>
          <w:lang w:eastAsia="it-IT"/>
        </w:rPr>
        <w:t>□</w:t>
      </w:r>
      <w:r w:rsidRPr="008B5724"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>D</w:t>
      </w:r>
      <w:r w:rsidRPr="008B5724">
        <w:rPr>
          <w:rFonts w:ascii="Book Antiqua" w:hAnsi="Book Antiqua" w:cs="Times New Roman"/>
          <w:dstrike w:val="0"/>
          <w:sz w:val="22"/>
          <w:szCs w:val="22"/>
          <w:lang w:eastAsia="it-IT"/>
        </w:rPr>
        <w:t>i godere dei diritti civili e politici;</w:t>
      </w:r>
    </w:p>
    <w:p w:rsidR="00630650" w:rsidRDefault="00630650" w:rsidP="008B5724">
      <w:pPr>
        <w:pStyle w:val="ListParagraph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8B5724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□ </w:t>
      </w:r>
      <w:r w:rsidRPr="008B5724"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>Di aver adempiuto agli obblighi di leva;</w:t>
      </w:r>
    </w:p>
    <w:p w:rsidR="00630650" w:rsidRDefault="00630650" w:rsidP="008B5724">
      <w:p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 xml:space="preserve">ovvero </w:t>
      </w:r>
    </w:p>
    <w:p w:rsidR="00630650" w:rsidRDefault="00630650" w:rsidP="008B5724">
      <w:pPr>
        <w:pStyle w:val="ListParagraph"/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>□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>di essere nella seguente posizione nei confronti di tali obblighi: __________________________________________________________________________________</w:t>
      </w:r>
    </w:p>
    <w:p w:rsidR="00630650" w:rsidRDefault="00630650" w:rsidP="008B5724">
      <w:pPr>
        <w:pStyle w:val="ListParagraph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457606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□ </w:t>
      </w:r>
      <w:r w:rsidRPr="00457606"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 xml:space="preserve">Di non essere stato </w:t>
      </w:r>
      <w:bookmarkStart w:id="4" w:name="_Hlk206062139"/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>destituito/a, dispensato/a, licenziato/a o decaduto (per aver prodotto falsa documentazione) dall’impiego presso Pubbliche Amministrazioni;</w:t>
      </w:r>
      <w:bookmarkEnd w:id="4"/>
    </w:p>
    <w:p w:rsidR="00630650" w:rsidRPr="0093461C" w:rsidRDefault="00630650" w:rsidP="0093461C">
      <w:pPr>
        <w:tabs>
          <w:tab w:val="left" w:pos="284"/>
        </w:tabs>
        <w:spacing w:before="11" w:after="0" w:line="360" w:lineRule="auto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>ovvero</w:t>
      </w:r>
    </w:p>
    <w:p w:rsidR="00630650" w:rsidRDefault="00630650" w:rsidP="008B5724">
      <w:pPr>
        <w:tabs>
          <w:tab w:val="left" w:pos="284"/>
        </w:tabs>
        <w:spacing w:before="11" w:after="0" w:line="360" w:lineRule="auto"/>
        <w:ind w:left="426" w:hanging="142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457606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□ </w:t>
      </w:r>
      <w:r w:rsidRPr="00457606"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>d</w:t>
      </w:r>
      <w:r w:rsidRPr="00457606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i essere stato 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>destituito/a, dispensato/a, licenziato/a o decaduto (per aver prodotto falsa documentazione) dall’impiego presso Pubbliche Amministrazioni;</w:t>
      </w:r>
    </w:p>
    <w:p w:rsidR="00630650" w:rsidRDefault="00630650" w:rsidP="008B5724">
      <w:pPr>
        <w:pStyle w:val="ListParagraph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>Di non trovarsi in alcuna posizione di incompatibilità prevista dalle vigenti Leggi</w:t>
      </w:r>
      <w:r w:rsidRPr="0093461C">
        <w:rPr>
          <w:rFonts w:ascii="Book Antiqua" w:hAnsi="Book Antiqua" w:cs="Times New Roman"/>
          <w:dstrike w:val="0"/>
          <w:sz w:val="22"/>
          <w:szCs w:val="22"/>
          <w:lang w:eastAsia="it-IT"/>
        </w:rPr>
        <w:t>;</w:t>
      </w:r>
    </w:p>
    <w:p w:rsidR="00630650" w:rsidRPr="008B5724" w:rsidRDefault="00630650" w:rsidP="008B5724">
      <w:pPr>
        <w:pStyle w:val="ListParagraph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</w:t>
      </w:r>
      <w:r w:rsidRPr="008B5724">
        <w:rPr>
          <w:rFonts w:ascii="Book Antiqua" w:hAnsi="Book Antiqua" w:cs="Times New Roman"/>
          <w:dstrike w:val="0"/>
          <w:sz w:val="22"/>
          <w:szCs w:val="22"/>
          <w:lang w:eastAsia="it-IT"/>
        </w:rPr>
        <w:t>Di non aver riportato condanne penali;</w:t>
      </w:r>
    </w:p>
    <w:p w:rsidR="00630650" w:rsidRPr="008B5724" w:rsidRDefault="00630650" w:rsidP="008B5724">
      <w:pPr>
        <w:tabs>
          <w:tab w:val="left" w:pos="284"/>
        </w:tabs>
        <w:spacing w:before="11" w:after="0" w:line="360" w:lineRule="auto"/>
        <w:ind w:left="567"/>
        <w:contextualSpacing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8B5724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ovvero </w:t>
      </w:r>
    </w:p>
    <w:p w:rsidR="00630650" w:rsidRPr="008B5724" w:rsidRDefault="00630650" w:rsidP="008B5724">
      <w:pPr>
        <w:tabs>
          <w:tab w:val="left" w:pos="284"/>
        </w:tabs>
        <w:spacing w:before="11" w:after="0" w:line="360" w:lineRule="auto"/>
        <w:ind w:left="567" w:hanging="567"/>
        <w:contextualSpacing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8B5724"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>□</w:t>
      </w:r>
      <w:r w:rsidRPr="008B5724"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>di aver riportato le seguenti condanne penali ________________________________________</w:t>
      </w:r>
    </w:p>
    <w:p w:rsidR="00630650" w:rsidRPr="0093461C" w:rsidRDefault="00630650" w:rsidP="008B5724">
      <w:pPr>
        <w:pStyle w:val="ListParagraph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93461C">
        <w:rPr>
          <w:rFonts w:ascii="Book Antiqua" w:hAnsi="Book Antiqua" w:cs="Times New Roman"/>
          <w:dstrike w:val="0"/>
          <w:sz w:val="22"/>
          <w:szCs w:val="22"/>
          <w:lang w:eastAsia="it-IT"/>
        </w:rPr>
        <w:t>□ di non avere procedimenti penali pendenti;</w:t>
      </w:r>
    </w:p>
    <w:p w:rsidR="00630650" w:rsidRDefault="00630650" w:rsidP="008B5724">
      <w:p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93461C"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 xml:space="preserve"> </w:t>
      </w:r>
      <w:r w:rsidRPr="0093461C"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ovvero </w:t>
      </w:r>
    </w:p>
    <w:p w:rsidR="00630650" w:rsidRDefault="00630650" w:rsidP="008B5724">
      <w:pPr>
        <w:pStyle w:val="ListParagraph"/>
        <w:tabs>
          <w:tab w:val="left" w:pos="284"/>
        </w:tabs>
        <w:spacing w:before="11" w:after="0" w:line="360" w:lineRule="auto"/>
        <w:ind w:left="567" w:hanging="567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>□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>di avere i seguenti procedimenti penali pendenti: __________________________________________________________________________________</w:t>
      </w:r>
    </w:p>
    <w:p w:rsidR="00630650" w:rsidRPr="0093461C" w:rsidRDefault="00630650" w:rsidP="008B5724">
      <w:pPr>
        <w:pStyle w:val="ListParagraph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93461C">
        <w:rPr>
          <w:rFonts w:ascii="Book Antiqua" w:hAnsi="Book Antiqua" w:cs="Times New Roman"/>
          <w:dstrike w:val="0"/>
          <w:sz w:val="22"/>
          <w:szCs w:val="22"/>
          <w:lang w:eastAsia="it-IT"/>
        </w:rPr>
        <w:t>□</w:t>
      </w:r>
      <w:r w:rsidRPr="0093461C"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>Di essere in possesso del seguente titolo di studio richiesto per l’ammissione al concorso:</w:t>
      </w:r>
    </w:p>
    <w:p w:rsidR="00630650" w:rsidRDefault="00630650" w:rsidP="0093461C">
      <w:pPr>
        <w:pStyle w:val="ListParagraph"/>
        <w:tabs>
          <w:tab w:val="left" w:pos="284"/>
        </w:tabs>
        <w:spacing w:before="11" w:after="0" w:line="360" w:lineRule="auto"/>
        <w:ind w:left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93461C">
        <w:rPr>
          <w:rFonts w:ascii="Book Antiqua" w:hAnsi="Book Antiqua" w:cs="Times New Roman"/>
          <w:dstrike w:val="0"/>
          <w:sz w:val="22"/>
          <w:szCs w:val="22"/>
          <w:lang w:eastAsia="it-IT"/>
        </w:rPr>
        <w:t>diploma di istruzione secondaria di secondo grado di durata almeno quinquennale (diploma di maturità) conseguito in data ___________________ presso l’istituto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</w:t>
      </w:r>
      <w:r w:rsidRPr="0093461C">
        <w:rPr>
          <w:rFonts w:ascii="Book Antiqua" w:hAnsi="Book Antiqua" w:cs="Times New Roman"/>
          <w:dstrike w:val="0"/>
          <w:sz w:val="22"/>
          <w:szCs w:val="22"/>
          <w:lang w:eastAsia="it-IT"/>
        </w:rPr>
        <w:t>_________________________________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>________________________________________________</w:t>
      </w:r>
      <w:r w:rsidRPr="0093461C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.  </w:t>
      </w:r>
    </w:p>
    <w:p w:rsidR="00630650" w:rsidRDefault="00630650" w:rsidP="0093461C">
      <w:pPr>
        <w:tabs>
          <w:tab w:val="left" w:pos="284"/>
        </w:tabs>
        <w:spacing w:before="11" w:after="0" w:line="360" w:lineRule="auto"/>
        <w:ind w:left="284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93461C">
        <w:rPr>
          <w:rFonts w:ascii="Book Antiqua" w:hAnsi="Book Antiqua" w:cs="Times New Roman"/>
          <w:dstrike w:val="0"/>
          <w:sz w:val="22"/>
          <w:szCs w:val="22"/>
          <w:lang w:eastAsia="it-IT"/>
        </w:rPr>
        <w:t>I candidati con titolo di studio conseguito all’estero devono ottenere il riconoscimento dell’equipollenza al corrispondente titolo italiano.</w:t>
      </w:r>
    </w:p>
    <w:p w:rsidR="00630650" w:rsidRPr="0093461C" w:rsidRDefault="00630650" w:rsidP="0093461C">
      <w:pPr>
        <w:pStyle w:val="ListParagraph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</w:t>
      </w: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D</w:t>
      </w:r>
      <w:r w:rsidRPr="0093461C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i avere l’idoneità fisica all’impiego, rapportata alle mansioni lavorative richieste dalla figura professionale di assistente 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>amministrativo</w:t>
      </w:r>
      <w:r w:rsidRPr="0093461C">
        <w:rPr>
          <w:rFonts w:ascii="Book Antiqua" w:hAnsi="Book Antiqua" w:cs="Times New Roman"/>
          <w:dstrike w:val="0"/>
          <w:sz w:val="22"/>
          <w:szCs w:val="22"/>
          <w:lang w:eastAsia="it-IT"/>
        </w:rPr>
        <w:t>, e di prendere atto che prima dell’eventuale assunzione sarà sottoposto ad apposita visita medica a cura del medico competente, come previsto dal D.Lgs. n. 81/2008 al fine di constatare l’idoneità alle mansioni specifiche a cui è destinato;</w:t>
      </w:r>
    </w:p>
    <w:p w:rsidR="00630650" w:rsidRPr="0093461C" w:rsidRDefault="00630650" w:rsidP="0093461C">
      <w:pPr>
        <w:pStyle w:val="ListParagraph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</w:t>
      </w: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</w:t>
      </w:r>
      <w:r w:rsidRPr="0093461C">
        <w:rPr>
          <w:rFonts w:ascii="Book Antiqua" w:hAnsi="Book Antiqua" w:cs="Times New Roman"/>
          <w:dstrike w:val="0"/>
          <w:sz w:val="22"/>
          <w:szCs w:val="22"/>
          <w:lang w:eastAsia="it-IT"/>
        </w:rPr>
        <w:t>Di non aver prestato servizio presso Pubbliche Amministrazioni</w:t>
      </w:r>
    </w:p>
    <w:p w:rsidR="00630650" w:rsidRDefault="00630650" w:rsidP="008B5724">
      <w:pPr>
        <w:tabs>
          <w:tab w:val="left" w:pos="284"/>
        </w:tabs>
        <w:spacing w:before="11" w:after="0" w:line="360" w:lineRule="auto"/>
        <w:ind w:left="567" w:hanging="567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 xml:space="preserve">ovvero </w:t>
      </w:r>
    </w:p>
    <w:p w:rsidR="00630650" w:rsidRDefault="00630650" w:rsidP="008B5724">
      <w:pPr>
        <w:tabs>
          <w:tab w:val="left" w:pos="284"/>
        </w:tabs>
        <w:spacing w:before="11" w:after="0" w:line="360" w:lineRule="auto"/>
        <w:ind w:left="567" w:hanging="567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 xml:space="preserve"> □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>di aver prestato i seguenti servizi presso Pubbliche Amministrazioni:</w:t>
      </w:r>
    </w:p>
    <w:p w:rsidR="00630650" w:rsidRDefault="00630650" w:rsidP="000765CF">
      <w:pPr>
        <w:tabs>
          <w:tab w:val="left" w:pos="284"/>
        </w:tabs>
        <w:spacing w:before="11" w:after="0" w:line="360" w:lineRule="auto"/>
        <w:ind w:left="567" w:hanging="567"/>
        <w:rPr>
          <w:rFonts w:ascii="Book Antiqua" w:hAnsi="Book Antiqua" w:cs="Times New Roman"/>
          <w:dstrike w:val="0"/>
          <w:sz w:val="22"/>
          <w:szCs w:val="22"/>
          <w:lang w:eastAsia="it-IT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768"/>
        <w:gridCol w:w="851"/>
        <w:gridCol w:w="2527"/>
        <w:gridCol w:w="2824"/>
      </w:tblGrid>
      <w:tr w:rsidR="00630650" w:rsidRPr="00727FE7" w:rsidTr="00727FE7">
        <w:trPr>
          <w:trHeight w:val="510"/>
        </w:trPr>
        <w:tc>
          <w:tcPr>
            <w:tcW w:w="2209" w:type="dxa"/>
          </w:tcPr>
          <w:p w:rsidR="00630650" w:rsidRPr="00727FE7" w:rsidRDefault="00630650" w:rsidP="00727FE7">
            <w:pPr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  <w:r w:rsidRPr="00727FE7"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  <w:tab/>
              <w:t>Ente</w:t>
            </w:r>
          </w:p>
        </w:tc>
        <w:tc>
          <w:tcPr>
            <w:tcW w:w="768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jc w:val="center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  <w:r w:rsidRPr="00727FE7"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  <w:t>Dal</w:t>
            </w:r>
          </w:p>
        </w:tc>
        <w:tc>
          <w:tcPr>
            <w:tcW w:w="851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jc w:val="center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  <w:r w:rsidRPr="00727FE7"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  <w:t>Al</w:t>
            </w:r>
          </w:p>
        </w:tc>
        <w:tc>
          <w:tcPr>
            <w:tcW w:w="2527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jc w:val="center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  <w:r w:rsidRPr="00727FE7"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  <w:t>In qualità di</w:t>
            </w:r>
          </w:p>
        </w:tc>
        <w:tc>
          <w:tcPr>
            <w:tcW w:w="2824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jc w:val="center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  <w:r w:rsidRPr="00727FE7"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  <w:t>Causa risoluzione contratto</w:t>
            </w:r>
          </w:p>
        </w:tc>
      </w:tr>
      <w:tr w:rsidR="00630650" w:rsidRPr="00727FE7" w:rsidTr="00727FE7">
        <w:tc>
          <w:tcPr>
            <w:tcW w:w="2209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768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2527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2824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</w:tr>
      <w:tr w:rsidR="00630650" w:rsidRPr="00727FE7" w:rsidTr="00727FE7">
        <w:tc>
          <w:tcPr>
            <w:tcW w:w="2209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768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2527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2824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</w:tr>
      <w:tr w:rsidR="00630650" w:rsidRPr="00727FE7" w:rsidTr="00727FE7">
        <w:tc>
          <w:tcPr>
            <w:tcW w:w="2209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768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2527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2824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</w:tr>
      <w:tr w:rsidR="00630650" w:rsidRPr="00727FE7" w:rsidTr="00727FE7">
        <w:tc>
          <w:tcPr>
            <w:tcW w:w="2209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768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2527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2824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</w:tr>
      <w:tr w:rsidR="00630650" w:rsidRPr="00727FE7" w:rsidTr="00727FE7">
        <w:tc>
          <w:tcPr>
            <w:tcW w:w="2209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768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2527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2824" w:type="dxa"/>
          </w:tcPr>
          <w:p w:rsidR="00630650" w:rsidRPr="00727FE7" w:rsidRDefault="00630650" w:rsidP="00727FE7">
            <w:pPr>
              <w:tabs>
                <w:tab w:val="left" w:pos="284"/>
              </w:tabs>
              <w:spacing w:before="11" w:after="0" w:line="360" w:lineRule="auto"/>
              <w:rPr>
                <w:rFonts w:ascii="Book Antiqua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</w:tr>
    </w:tbl>
    <w:p w:rsidR="00630650" w:rsidRDefault="00630650" w:rsidP="00001466">
      <w:pPr>
        <w:tabs>
          <w:tab w:val="left" w:pos="284"/>
        </w:tabs>
        <w:spacing w:before="11" w:after="0" w:line="360" w:lineRule="auto"/>
        <w:ind w:left="705" w:hanging="705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</w:p>
    <w:p w:rsidR="00630650" w:rsidRDefault="00630650" w:rsidP="00457606">
      <w:pPr>
        <w:pStyle w:val="ListParagraph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</w:t>
      </w:r>
      <w:r w:rsidRPr="00465928">
        <w:rPr>
          <w:rFonts w:ascii="Book Antiqua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D</w:t>
      </w:r>
      <w:r w:rsidRPr="00721C38">
        <w:rPr>
          <w:rFonts w:ascii="Book Antiqua" w:hAnsi="Book Antiqua" w:cs="Times New Roman"/>
          <w:dstrike w:val="0"/>
          <w:sz w:val="22"/>
          <w:szCs w:val="22"/>
          <w:lang w:eastAsia="it-IT"/>
        </w:rPr>
        <w:t>i essere in possesso dei seguenti titoli che danno diritto di precedenza o preferenza nella nomina a parità di valutazione di cui all’art. 5 commi 4 e 5 del DPR 09.05.1994 n. 487. (La mancata dichiarazione esclude il concorrente dal beneficio): _____________________________________________________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>_____________________________</w:t>
      </w:r>
    </w:p>
    <w:p w:rsidR="00630650" w:rsidRPr="006B2C73" w:rsidRDefault="00630650" w:rsidP="008B5724">
      <w:pPr>
        <w:pStyle w:val="ListParagraph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bookmarkStart w:id="5" w:name="_Hlk153357376"/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</w:t>
      </w:r>
      <w:r w:rsidRPr="00495BB4">
        <w:rPr>
          <w:rFonts w:ascii="Book Antiqua" w:hAnsi="Book Antiqua" w:cs="Times New Roman"/>
          <w:dstrike w:val="0"/>
          <w:sz w:val="22"/>
          <w:szCs w:val="22"/>
          <w:lang w:eastAsia="it-IT"/>
        </w:rPr>
        <w:t>□</w:t>
      </w:r>
      <w:bookmarkEnd w:id="5"/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>D</w:t>
      </w:r>
      <w:r w:rsidRPr="006B2C73">
        <w:rPr>
          <w:rFonts w:ascii="Book Antiqua" w:hAnsi="Book Antiqua" w:cs="Times New Roman"/>
          <w:dstrike w:val="0"/>
          <w:sz w:val="22"/>
          <w:szCs w:val="22"/>
          <w:lang w:eastAsia="it-IT"/>
        </w:rPr>
        <w:t>i prestare il consenso, ai sensi degli artt. 13 e 14 del Regolamento UE 2016/679, al trattamento dei dati personali, compresi i dati sensibili, nei limiti e con le modalità specificate nell’informativa di cui al bando di concorso e di impegnarsi inoltre a comunicare tempestivamente le eventuali variazioni dei dati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>.</w:t>
      </w:r>
    </w:p>
    <w:p w:rsidR="00630650" w:rsidRDefault="00630650" w:rsidP="000159DA">
      <w:pPr>
        <w:pStyle w:val="ListParagraph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</w:t>
      </w:r>
      <w:r w:rsidRPr="006B2C73">
        <w:rPr>
          <w:rFonts w:ascii="Book Antiqua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>D</w:t>
      </w:r>
      <w:r w:rsidRPr="008B5724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i dare il consenso alla eventuale comunicazione del proprio nominativo ad altri enti 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pubblici </w:t>
      </w:r>
      <w:r w:rsidRPr="008B5724">
        <w:rPr>
          <w:rFonts w:ascii="Book Antiqua" w:hAnsi="Book Antiqua" w:cs="Times New Roman"/>
          <w:dstrike w:val="0"/>
          <w:sz w:val="22"/>
          <w:szCs w:val="22"/>
          <w:lang w:eastAsia="it-IT"/>
        </w:rPr>
        <w:t>interessati ad assunzioni a tempo determinato e indeterminato;</w:t>
      </w:r>
    </w:p>
    <w:p w:rsidR="00630650" w:rsidRDefault="00630650" w:rsidP="000159DA">
      <w:pPr>
        <w:pStyle w:val="ListParagraph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</w:t>
      </w:r>
      <w:r w:rsidRPr="006B2C73">
        <w:rPr>
          <w:rFonts w:ascii="Book Antiqua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>D</w:t>
      </w:r>
      <w:r w:rsidRPr="006B2C73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i accettare incondizionatamente, avendone presa visione, le norme contenute 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>nel bando di concorso;</w:t>
      </w:r>
    </w:p>
    <w:p w:rsidR="00630650" w:rsidRPr="00495BB4" w:rsidRDefault="00630650" w:rsidP="000159DA">
      <w:pPr>
        <w:pStyle w:val="ListParagraph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495BB4">
        <w:rPr>
          <w:rFonts w:ascii="Book Antiqua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>D</w:t>
      </w:r>
      <w:r w:rsidRPr="00495BB4">
        <w:rPr>
          <w:rFonts w:ascii="Book Antiqua" w:hAnsi="Book Antiqua" w:cs="Times New Roman"/>
          <w:dstrike w:val="0"/>
          <w:sz w:val="22"/>
          <w:szCs w:val="22"/>
          <w:lang w:eastAsia="it-IT"/>
        </w:rPr>
        <w:t>i appartenere alla categoria di soggetti di cui all’art. 3 della Legge 05.02.1992 n. 104 e di richiedere, per l’espletamento delle prove d’esame, eventuali ausili in relazione all’handicap e/o l’eventuale necessità di tempi aggiuntivi, quali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_____________</w:t>
      </w:r>
      <w:r w:rsidRPr="00495BB4">
        <w:rPr>
          <w:rFonts w:ascii="Book Antiqua" w:hAnsi="Book Antiqua" w:cs="Times New Roman"/>
          <w:dstrike w:val="0"/>
          <w:sz w:val="22"/>
          <w:szCs w:val="22"/>
          <w:lang w:eastAsia="it-IT"/>
        </w:rPr>
        <w:t>___________________________________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>_________________________________</w:t>
      </w:r>
    </w:p>
    <w:p w:rsidR="00630650" w:rsidRPr="00CB1B86" w:rsidRDefault="00630650" w:rsidP="000159DA">
      <w:pPr>
        <w:tabs>
          <w:tab w:val="left" w:pos="284"/>
        </w:tabs>
        <w:spacing w:before="11" w:after="0" w:line="360" w:lineRule="auto"/>
        <w:ind w:left="709" w:hanging="4"/>
        <w:jc w:val="both"/>
        <w:rPr>
          <w:rFonts w:ascii="Book Antiqua" w:hAnsi="Book Antiqua" w:cs="Times New Roman"/>
          <w:i/>
          <w:iCs/>
          <w:dstrike w:val="0"/>
          <w:sz w:val="18"/>
          <w:szCs w:val="18"/>
          <w:lang w:eastAsia="it-IT"/>
        </w:rPr>
      </w:pPr>
      <w:r>
        <w:rPr>
          <w:rFonts w:ascii="Book Antiqua" w:hAnsi="Book Antiqua" w:cs="Times New Roman"/>
          <w:i/>
          <w:iCs/>
          <w:dstrike w:val="0"/>
          <w:sz w:val="18"/>
          <w:szCs w:val="18"/>
          <w:lang w:eastAsia="it-IT"/>
        </w:rPr>
        <w:tab/>
      </w:r>
      <w:r w:rsidRPr="00CB1B86">
        <w:rPr>
          <w:rFonts w:ascii="Book Antiqua" w:hAnsi="Book Antiqua" w:cs="Times New Roman"/>
          <w:i/>
          <w:iCs/>
          <w:dstrike w:val="0"/>
          <w:sz w:val="18"/>
          <w:szCs w:val="18"/>
          <w:lang w:eastAsia="it-IT"/>
        </w:rPr>
        <w:t>(i candidati dovranno allegare – in originale o in copia autenticata – certificazione relativa allo specifico handicap rilasciata dalla Commissione medica competente per territorio, dalla quale risultino gli ausili ed i tempi aggiuntivi eventualmente concessi per sostenere le prove d’esame)</w:t>
      </w:r>
    </w:p>
    <w:p w:rsidR="00630650" w:rsidRPr="006B2C73" w:rsidRDefault="00630650" w:rsidP="000159DA">
      <w:pPr>
        <w:pStyle w:val="ListParagraph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6B2C73">
        <w:rPr>
          <w:rFonts w:ascii="Book Antiqua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</w:r>
      <w:r w:rsidRPr="006B2C73">
        <w:rPr>
          <w:rFonts w:ascii="Book Antiqua" w:hAnsi="Book Antiqua" w:cs="Times New Roman"/>
          <w:dstrike w:val="0"/>
          <w:sz w:val="22"/>
          <w:szCs w:val="22"/>
          <w:lang w:eastAsia="it-IT"/>
        </w:rPr>
        <w:t>Di avere i seguenti titoli di preferenza (ai sensi di legge, a parità di merito i titoli di preferenza e la rispettiva documentazione da allegare sono quelli riportati nell’allegato A) al bando di concorso, la mancata dichiarazione/omessa documentazione esclude il concorrente dal beneficio: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</w:t>
      </w:r>
      <w:r w:rsidRPr="006B2C73">
        <w:rPr>
          <w:rFonts w:ascii="Book Antiqua" w:hAnsi="Book Antiqua" w:cs="Times New Roman"/>
          <w:dstrike w:val="0"/>
          <w:sz w:val="22"/>
          <w:szCs w:val="22"/>
          <w:lang w:eastAsia="it-IT"/>
        </w:rPr>
        <w:t>___________________________________________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>___________________________</w:t>
      </w:r>
    </w:p>
    <w:p w:rsidR="00630650" w:rsidRDefault="00630650" w:rsidP="006B2C73">
      <w:pPr>
        <w:spacing w:before="11" w:after="0" w:line="360" w:lineRule="auto"/>
        <w:ind w:firstLine="705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6B2C73">
        <w:rPr>
          <w:rFonts w:ascii="Book Antiqua" w:hAnsi="Book Antiqua" w:cs="Times New Roman"/>
          <w:dstrike w:val="0"/>
          <w:sz w:val="22"/>
          <w:szCs w:val="22"/>
          <w:lang w:eastAsia="it-IT"/>
        </w:rPr>
        <w:t>__________________________________________________________________________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>_______</w:t>
      </w:r>
    </w:p>
    <w:p w:rsidR="00630650" w:rsidRPr="006B2C73" w:rsidRDefault="00630650" w:rsidP="00E47CA8">
      <w:pPr>
        <w:pStyle w:val="ListParagraph"/>
        <w:numPr>
          <w:ilvl w:val="0"/>
          <w:numId w:val="6"/>
        </w:numPr>
        <w:tabs>
          <w:tab w:val="left" w:pos="426"/>
        </w:tabs>
        <w:spacing w:before="11" w:after="0" w:line="360" w:lineRule="auto"/>
        <w:ind w:left="709" w:hanging="709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6B2C73">
        <w:rPr>
          <w:rFonts w:ascii="Book Antiqua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ab/>
        <w:t>D</w:t>
      </w:r>
      <w:r w:rsidRPr="006B2C73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i essere a conoscenza e di accettare fin d’ora che ogni comunicazione inerente alla procedura 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>selettiva</w:t>
      </w:r>
      <w:r w:rsidRPr="006B2C73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 sarà comunicata sul sito del Comune di 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Commezzadura </w:t>
      </w:r>
      <w:r w:rsidRPr="006B2C73">
        <w:rPr>
          <w:rFonts w:ascii="Book Antiqua" w:hAnsi="Book Antiqua" w:cs="Times New Roman"/>
          <w:dstrike w:val="0"/>
          <w:sz w:val="22"/>
          <w:szCs w:val="22"/>
          <w:lang w:eastAsia="it-IT"/>
        </w:rPr>
        <w:t>www.comune.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>commezzadura</w:t>
      </w:r>
      <w:r w:rsidRPr="006B2C73">
        <w:rPr>
          <w:rFonts w:ascii="Book Antiqua" w:hAnsi="Book Antiqua" w:cs="Times New Roman"/>
          <w:dstrike w:val="0"/>
          <w:sz w:val="22"/>
          <w:szCs w:val="22"/>
          <w:lang w:eastAsia="it-IT"/>
        </w:rPr>
        <w:t>.tn.it, sezione Amministrazione trasparente - bandi di concorso e che la mancata presentazione a sostenere le stesse negli orari e nelle sedi indicate è da considerarsi rinuncia al concorso</w:t>
      </w:r>
    </w:p>
    <w:p w:rsidR="00630650" w:rsidRPr="006B2C73" w:rsidRDefault="00630650" w:rsidP="006B2C73">
      <w:pPr>
        <w:spacing w:before="100" w:beforeAutospacing="1" w:after="0" w:line="240" w:lineRule="auto"/>
        <w:ind w:right="-1"/>
        <w:jc w:val="both"/>
        <w:rPr>
          <w:rFonts w:ascii="Book Antiqua" w:hAnsi="Book Antiqua" w:cs="Times New Roman"/>
          <w:b/>
          <w:bCs/>
          <w:dstrike w:val="0"/>
          <w:sz w:val="24"/>
          <w:szCs w:val="24"/>
          <w:lang w:eastAsia="it-IT"/>
        </w:rPr>
      </w:pPr>
      <w:r w:rsidRPr="006B2C73">
        <w:rPr>
          <w:rFonts w:ascii="Book Antiqua" w:hAnsi="Book Antiqua" w:cs="Times New Roman"/>
          <w:b/>
          <w:bCs/>
          <w:dstrike w:val="0"/>
          <w:sz w:val="24"/>
          <w:szCs w:val="24"/>
          <w:lang w:eastAsia="it-IT"/>
        </w:rPr>
        <w:t>NB: La presente domanda ha valore di dichiarazione sostitutiva di atto di notorietà; si invita pertanto il candidato all’attenta compilazione della stessa in tutte le sue parti ed a contrassegnare tutte le caselle interessate.</w:t>
      </w:r>
    </w:p>
    <w:p w:rsidR="00630650" w:rsidRDefault="00630650" w:rsidP="006B2C73">
      <w:pPr>
        <w:spacing w:before="100" w:beforeAutospacing="1" w:after="0" w:line="240" w:lineRule="auto"/>
        <w:ind w:right="-1"/>
        <w:jc w:val="both"/>
        <w:rPr>
          <w:rFonts w:ascii="Book Antiqua" w:hAnsi="Book Antiqua" w:cs="Times New Roman"/>
          <w:dstrike w:val="0"/>
          <w:lang w:eastAsia="it-IT"/>
        </w:rPr>
      </w:pPr>
    </w:p>
    <w:p w:rsidR="00630650" w:rsidRPr="00D37066" w:rsidRDefault="00630650" w:rsidP="006B2C73">
      <w:pPr>
        <w:spacing w:before="100" w:beforeAutospacing="1" w:after="0" w:line="240" w:lineRule="auto"/>
        <w:ind w:right="-1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D37066">
        <w:rPr>
          <w:rFonts w:ascii="Book Antiqua" w:hAnsi="Book Antiqua" w:cs="Times New Roman"/>
          <w:dstrike w:val="0"/>
          <w:sz w:val="22"/>
          <w:szCs w:val="22"/>
          <w:lang w:eastAsia="it-IT"/>
        </w:rPr>
        <w:t>Data ____________________________</w:t>
      </w:r>
    </w:p>
    <w:p w:rsidR="00630650" w:rsidRPr="00D37066" w:rsidRDefault="00630650" w:rsidP="006B2C73">
      <w:pPr>
        <w:spacing w:before="100" w:beforeAutospacing="1" w:after="0" w:line="240" w:lineRule="auto"/>
        <w:ind w:left="6381" w:right="-1" w:firstLine="709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D37066">
        <w:rPr>
          <w:rFonts w:ascii="Book Antiqua" w:hAnsi="Book Antiqua" w:cs="Times New Roman"/>
          <w:dstrike w:val="0"/>
          <w:sz w:val="22"/>
          <w:szCs w:val="22"/>
          <w:lang w:eastAsia="it-IT"/>
        </w:rPr>
        <w:t>Firma</w:t>
      </w:r>
    </w:p>
    <w:p w:rsidR="00630650" w:rsidRPr="006B2C73" w:rsidRDefault="00630650" w:rsidP="006B2C73">
      <w:pPr>
        <w:spacing w:before="100" w:beforeAutospacing="1" w:after="0" w:line="240" w:lineRule="auto"/>
        <w:ind w:left="4963" w:right="-1" w:firstLine="709"/>
        <w:jc w:val="both"/>
        <w:rPr>
          <w:rFonts w:ascii="Book Antiqua" w:hAnsi="Book Antiqua" w:cs="Times New Roman"/>
          <w:dstrike w:val="0"/>
          <w:lang w:eastAsia="it-IT"/>
        </w:rPr>
      </w:pPr>
      <w:r w:rsidRPr="00D37066">
        <w:rPr>
          <w:rFonts w:ascii="Book Antiqua" w:hAnsi="Book Antiqua" w:cs="Times New Roman"/>
          <w:dstrike w:val="0"/>
          <w:sz w:val="22"/>
          <w:szCs w:val="22"/>
          <w:lang w:eastAsia="it-IT"/>
        </w:rPr>
        <w:t>____________________________________</w:t>
      </w:r>
    </w:p>
    <w:p w:rsidR="00630650" w:rsidRDefault="00630650" w:rsidP="006B2C73">
      <w:pPr>
        <w:spacing w:before="100" w:beforeAutospacing="1" w:after="0" w:line="240" w:lineRule="auto"/>
        <w:ind w:right="-1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D37066">
        <w:rPr>
          <w:rFonts w:ascii="Book Antiqua" w:hAnsi="Book Antiqua" w:cs="Times New Roman"/>
          <w:dstrike w:val="0"/>
          <w:sz w:val="22"/>
          <w:szCs w:val="22"/>
          <w:lang w:eastAsia="it-IT"/>
        </w:rPr>
        <w:t>Allega alla domanda i seguenti documenti:</w:t>
      </w:r>
    </w:p>
    <w:p w:rsidR="00630650" w:rsidRPr="0096262D" w:rsidRDefault="00630650" w:rsidP="0096262D">
      <w:pPr>
        <w:spacing w:before="100" w:beforeAutospacing="1" w:after="0" w:line="240" w:lineRule="auto"/>
        <w:ind w:right="-1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96262D">
        <w:rPr>
          <w:rFonts w:ascii="Book Antiqua" w:hAnsi="Book Antiqua" w:cs="Times New Roman"/>
          <w:dstrike w:val="0"/>
          <w:sz w:val="22"/>
          <w:szCs w:val="22"/>
          <w:lang w:eastAsia="it-IT"/>
        </w:rPr>
        <w:t>□ quietanza comprovante l’avvenuto pagamento della tassa di concorso di Euro 10,3</w:t>
      </w:r>
      <w:r>
        <w:rPr>
          <w:rFonts w:ascii="Book Antiqua" w:hAnsi="Book Antiqua" w:cs="Times New Roman"/>
          <w:dstrike w:val="0"/>
          <w:sz w:val="22"/>
          <w:szCs w:val="22"/>
          <w:lang w:eastAsia="it-IT"/>
        </w:rPr>
        <w:t>2</w:t>
      </w:r>
      <w:r w:rsidRPr="0096262D">
        <w:rPr>
          <w:rFonts w:ascii="Book Antiqua" w:hAnsi="Book Antiqua" w:cs="Times New Roman"/>
          <w:dstrike w:val="0"/>
          <w:sz w:val="22"/>
          <w:szCs w:val="22"/>
          <w:lang w:eastAsia="it-IT"/>
        </w:rPr>
        <w:t xml:space="preserve">; </w:t>
      </w:r>
    </w:p>
    <w:p w:rsidR="00630650" w:rsidRPr="00D37066" w:rsidRDefault="00630650" w:rsidP="006B2C73">
      <w:pPr>
        <w:spacing w:before="100" w:beforeAutospacing="1" w:after="0" w:line="240" w:lineRule="auto"/>
        <w:ind w:right="-1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D37066">
        <w:rPr>
          <w:rFonts w:ascii="Book Antiqua" w:hAnsi="Book Antiqua" w:cs="Times New Roman"/>
          <w:dstrike w:val="0"/>
          <w:sz w:val="22"/>
          <w:szCs w:val="22"/>
          <w:lang w:eastAsia="it-IT"/>
        </w:rPr>
        <w:t>□ fotocopia semplice fronte-retro di un documento di identità in corso di validità;</w:t>
      </w:r>
    </w:p>
    <w:p w:rsidR="00630650" w:rsidRPr="00D37066" w:rsidRDefault="00630650" w:rsidP="006B2C73">
      <w:pPr>
        <w:spacing w:before="100" w:beforeAutospacing="1" w:after="0" w:line="240" w:lineRule="auto"/>
        <w:ind w:right="-1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D37066">
        <w:rPr>
          <w:rFonts w:ascii="Book Antiqua" w:hAnsi="Book Antiqua" w:cs="Times New Roman"/>
          <w:dstrike w:val="0"/>
          <w:sz w:val="22"/>
          <w:szCs w:val="22"/>
          <w:lang w:eastAsia="it-IT"/>
        </w:rPr>
        <w:t>□ altri allegati – per eventuali ed ulteriori allegati, il candidato è tenuto a redigere apposito elenco dei documenti presentati, anch’esso riportante data e firma.</w:t>
      </w:r>
    </w:p>
    <w:p w:rsidR="00630650" w:rsidRPr="00D37066" w:rsidRDefault="00630650" w:rsidP="00D37066">
      <w:pPr>
        <w:spacing w:before="100" w:beforeAutospacing="1" w:after="0" w:line="240" w:lineRule="auto"/>
        <w:ind w:left="6381" w:right="-1" w:firstLine="709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D37066">
        <w:rPr>
          <w:rFonts w:ascii="Book Antiqua" w:hAnsi="Book Antiqua" w:cs="Times New Roman"/>
          <w:dstrike w:val="0"/>
          <w:sz w:val="22"/>
          <w:szCs w:val="22"/>
          <w:lang w:eastAsia="it-IT"/>
        </w:rPr>
        <w:t>Firma</w:t>
      </w:r>
    </w:p>
    <w:p w:rsidR="00630650" w:rsidRPr="00D37066" w:rsidRDefault="00630650" w:rsidP="00D37066">
      <w:pPr>
        <w:spacing w:before="100" w:beforeAutospacing="1" w:after="0" w:line="240" w:lineRule="auto"/>
        <w:ind w:left="4963" w:right="-1" w:firstLine="709"/>
        <w:jc w:val="both"/>
        <w:rPr>
          <w:rFonts w:ascii="Book Antiqua" w:hAnsi="Book Antiqua" w:cs="Times New Roman"/>
          <w:dstrike w:val="0"/>
          <w:sz w:val="22"/>
          <w:szCs w:val="22"/>
          <w:lang w:eastAsia="it-IT"/>
        </w:rPr>
      </w:pPr>
      <w:r w:rsidRPr="00D37066">
        <w:rPr>
          <w:rFonts w:ascii="Book Antiqua" w:hAnsi="Book Antiqua" w:cs="Times New Roman"/>
          <w:dstrike w:val="0"/>
          <w:sz w:val="22"/>
          <w:szCs w:val="22"/>
          <w:lang w:eastAsia="it-IT"/>
        </w:rPr>
        <w:t>____________________________________</w:t>
      </w:r>
    </w:p>
    <w:sectPr w:rsidR="00630650" w:rsidRPr="00D37066" w:rsidSect="0093461C">
      <w:pgSz w:w="11906" w:h="16838"/>
      <w:pgMar w:top="1418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9CF"/>
    <w:multiLevelType w:val="multilevel"/>
    <w:tmpl w:val="3CE6D3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74633"/>
    <w:multiLevelType w:val="hybridMultilevel"/>
    <w:tmpl w:val="CC3C9CE0"/>
    <w:lvl w:ilvl="0" w:tplc="0410000F">
      <w:start w:val="1"/>
      <w:numFmt w:val="decimal"/>
      <w:lvlText w:val="%1."/>
      <w:lvlJc w:val="left"/>
      <w:pPr>
        <w:ind w:left="702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7A2AE2"/>
    <w:multiLevelType w:val="multilevel"/>
    <w:tmpl w:val="4FC495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C64ECF"/>
    <w:multiLevelType w:val="multilevel"/>
    <w:tmpl w:val="37D2E7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9133D0"/>
    <w:multiLevelType w:val="multilevel"/>
    <w:tmpl w:val="EE46A4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952B8B"/>
    <w:multiLevelType w:val="hybridMultilevel"/>
    <w:tmpl w:val="58B694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BC9"/>
    <w:rsid w:val="00001466"/>
    <w:rsid w:val="000159DA"/>
    <w:rsid w:val="000765CF"/>
    <w:rsid w:val="000E157D"/>
    <w:rsid w:val="000F31B6"/>
    <w:rsid w:val="00170A30"/>
    <w:rsid w:val="00172513"/>
    <w:rsid w:val="00247693"/>
    <w:rsid w:val="00271D74"/>
    <w:rsid w:val="002E286F"/>
    <w:rsid w:val="00301B1D"/>
    <w:rsid w:val="003A16F9"/>
    <w:rsid w:val="00427620"/>
    <w:rsid w:val="00457606"/>
    <w:rsid w:val="00465928"/>
    <w:rsid w:val="0047209D"/>
    <w:rsid w:val="00495BB4"/>
    <w:rsid w:val="005806F9"/>
    <w:rsid w:val="00590412"/>
    <w:rsid w:val="00630650"/>
    <w:rsid w:val="00634CCF"/>
    <w:rsid w:val="006353D2"/>
    <w:rsid w:val="006B2C73"/>
    <w:rsid w:val="007168E4"/>
    <w:rsid w:val="00721C38"/>
    <w:rsid w:val="00727FE7"/>
    <w:rsid w:val="007314FF"/>
    <w:rsid w:val="007352B3"/>
    <w:rsid w:val="007C320F"/>
    <w:rsid w:val="007F4710"/>
    <w:rsid w:val="007F530A"/>
    <w:rsid w:val="00862495"/>
    <w:rsid w:val="00865AA9"/>
    <w:rsid w:val="008B5724"/>
    <w:rsid w:val="008F49B2"/>
    <w:rsid w:val="0093461C"/>
    <w:rsid w:val="00934F57"/>
    <w:rsid w:val="009365D6"/>
    <w:rsid w:val="0096077D"/>
    <w:rsid w:val="0096262D"/>
    <w:rsid w:val="009F05FF"/>
    <w:rsid w:val="00AB35AD"/>
    <w:rsid w:val="00AD69F8"/>
    <w:rsid w:val="00B24F58"/>
    <w:rsid w:val="00B3290E"/>
    <w:rsid w:val="00C3609C"/>
    <w:rsid w:val="00C40DF8"/>
    <w:rsid w:val="00C61016"/>
    <w:rsid w:val="00C84722"/>
    <w:rsid w:val="00C97F52"/>
    <w:rsid w:val="00CB1B86"/>
    <w:rsid w:val="00CE2BC9"/>
    <w:rsid w:val="00D37066"/>
    <w:rsid w:val="00D619C9"/>
    <w:rsid w:val="00D86C99"/>
    <w:rsid w:val="00DA112C"/>
    <w:rsid w:val="00DD1148"/>
    <w:rsid w:val="00E4106B"/>
    <w:rsid w:val="00E47CA8"/>
    <w:rsid w:val="00EF0322"/>
    <w:rsid w:val="00F075AD"/>
    <w:rsid w:val="00F079C4"/>
    <w:rsid w:val="00FE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6F"/>
    <w:pPr>
      <w:spacing w:after="200" w:line="276" w:lineRule="auto"/>
    </w:pPr>
    <w:rPr>
      <w:dstrike/>
      <w:sz w:val="20"/>
      <w:szCs w:val="20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E2BC9"/>
    <w:pPr>
      <w:spacing w:after="0" w:line="240" w:lineRule="auto"/>
      <w:ind w:left="301" w:right="510"/>
      <w:jc w:val="center"/>
      <w:outlineLvl w:val="0"/>
    </w:pPr>
    <w:rPr>
      <w:rFonts w:ascii="Times New Roman" w:eastAsia="Times New Roman" w:hAnsi="Times New Roman" w:cs="Times New Roman"/>
      <w:b/>
      <w:bCs/>
      <w:dstrike w:val="0"/>
      <w:kern w:val="36"/>
      <w:sz w:val="48"/>
      <w:szCs w:val="48"/>
      <w:lang w:eastAsia="it-IT"/>
    </w:rPr>
  </w:style>
  <w:style w:type="paragraph" w:styleId="Heading2">
    <w:name w:val="heading 2"/>
    <w:basedOn w:val="Normal"/>
    <w:link w:val="Heading2Char"/>
    <w:uiPriority w:val="99"/>
    <w:qFormat/>
    <w:rsid w:val="00CE2BC9"/>
    <w:pPr>
      <w:spacing w:after="0" w:line="240" w:lineRule="auto"/>
      <w:ind w:left="510" w:right="510"/>
      <w:jc w:val="center"/>
      <w:outlineLvl w:val="1"/>
    </w:pPr>
    <w:rPr>
      <w:rFonts w:ascii="Times New Roman" w:eastAsia="Times New Roman" w:hAnsi="Times New Roman" w:cs="Times New Roman"/>
      <w:b/>
      <w:bCs/>
      <w:dstrike w:val="0"/>
      <w:sz w:val="36"/>
      <w:szCs w:val="36"/>
      <w:lang w:eastAsia="it-I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B35AD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2BC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E2BC9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B35AD"/>
    <w:rPr>
      <w:rFonts w:ascii="Cambria" w:hAnsi="Cambria" w:cs="Times New Roman"/>
      <w:color w:val="272727"/>
      <w:sz w:val="21"/>
      <w:szCs w:val="21"/>
    </w:rPr>
  </w:style>
  <w:style w:type="paragraph" w:styleId="NormalWeb">
    <w:name w:val="Normal (Web)"/>
    <w:basedOn w:val="Normal"/>
    <w:uiPriority w:val="99"/>
    <w:rsid w:val="00CE2BC9"/>
    <w:pPr>
      <w:spacing w:before="100" w:beforeAutospacing="1" w:after="0" w:line="240" w:lineRule="auto"/>
    </w:pPr>
    <w:rPr>
      <w:rFonts w:ascii="Times New Roman" w:eastAsia="Times New Roman" w:hAnsi="Times New Roman" w:cs="Times New Roman"/>
      <w:dstrike w:val="0"/>
      <w:sz w:val="24"/>
      <w:szCs w:val="24"/>
      <w:lang w:eastAsia="it-IT"/>
    </w:rPr>
  </w:style>
  <w:style w:type="paragraph" w:customStyle="1" w:styleId="western">
    <w:name w:val="western"/>
    <w:basedOn w:val="Normal"/>
    <w:uiPriority w:val="99"/>
    <w:rsid w:val="00CE2BC9"/>
    <w:pPr>
      <w:spacing w:before="100" w:beforeAutospacing="1" w:after="0" w:line="240" w:lineRule="auto"/>
    </w:pPr>
    <w:rPr>
      <w:rFonts w:ascii="Times New Roman" w:eastAsia="Times New Roman" w:hAnsi="Times New Roman" w:cs="Times New Roman"/>
      <w:dstrike w:val="0"/>
      <w:sz w:val="22"/>
      <w:szCs w:val="22"/>
      <w:lang w:eastAsia="it-IT"/>
    </w:rPr>
  </w:style>
  <w:style w:type="table" w:styleId="TableGrid">
    <w:name w:val="Table Grid"/>
    <w:basedOn w:val="TableNormal"/>
    <w:uiPriority w:val="99"/>
    <w:rsid w:val="00590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F0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3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1249</Words>
  <Characters>8881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utent142</cp:lastModifiedBy>
  <cp:revision>4</cp:revision>
  <cp:lastPrinted>2025-08-13T14:03:00Z</cp:lastPrinted>
  <dcterms:created xsi:type="dcterms:W3CDTF">2025-08-14T09:21:00Z</dcterms:created>
  <dcterms:modified xsi:type="dcterms:W3CDTF">2025-08-20T07:06:00Z</dcterms:modified>
</cp:coreProperties>
</file>